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2004807119"/>
        <w:docPartObj>
          <w:docPartGallery w:val="Cover Pages"/>
          <w:docPartUnique/>
        </w:docPartObj>
      </w:sdtPr>
      <w:sdtEndPr>
        <w:rPr>
          <w:rFonts w:eastAsiaTheme="minorHAnsi"/>
          <w:lang w:eastAsia="en-US"/>
        </w:rPr>
      </w:sdtEndPr>
      <w:sdtContent>
        <w:p w:rsidR="00B173CD" w:rsidRDefault="00B173CD" w:rsidP="00B173CD">
          <w:pPr>
            <w:pStyle w:val="Logotip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BCA153" wp14:editId="6B85F60C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posOffset>1304925</wp:posOffset>
                    </wp:positionV>
                    <wp:extent cx="5036820" cy="2110740"/>
                    <wp:effectExtent l="0" t="0" r="4445" b="13970"/>
                    <wp:wrapTopAndBottom/>
                    <wp:docPr id="96" name="Caixa de Texto 5" descr="Caixa de texto que mostra o título e o subtítulo do documen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36820" cy="21107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ítulo"/>
                                  <w:tag w:val=""/>
                                  <w:id w:val="1849908547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C634B" w:rsidRDefault="003C634B" w:rsidP="00932EE1">
                                    <w:pPr>
                                      <w:pStyle w:val="Ttulo10"/>
                                      <w:jc w:val="both"/>
                                    </w:pPr>
                                    <w:r w:rsidRPr="00B173CD">
                                      <w:t xml:space="preserve">Questionário </w:t>
                                    </w:r>
                                    <w:r>
                                      <w:t xml:space="preserve">PLDFT </w:t>
                                    </w:r>
                                    <w:r w:rsidRPr="00B173CD">
                                      <w:t>aplicável à Due Diligence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/>
                                  </w:rPr>
                                  <w:alias w:val="Subtítulo"/>
                                  <w:tag w:val=""/>
                                  <w:id w:val="100965100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C634B" w:rsidRPr="00000343" w:rsidRDefault="003C634B" w:rsidP="005829D3">
                                    <w:pPr>
                                      <w:pStyle w:val="Subttulo1"/>
                                      <w:jc w:val="both"/>
                                      <w:rPr>
                                        <w:rFonts w:asciiTheme="majorHAnsi" w:hAnsiTheme="majorHAnsi"/>
                                      </w:rPr>
                                    </w:pPr>
                                    <w:r w:rsidRPr="00000343">
                                      <w:rPr>
                                        <w:rFonts w:asciiTheme="majorHAnsi" w:hAnsiTheme="majorHAnsi"/>
                                      </w:rPr>
                                      <w:t xml:space="preserve">Informações de Prevenção à Lavagem de Dinheiro e Financiamento ao Terrorismo – PLDFT sobre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</w:rPr>
                                      <w:t xml:space="preserve">a Contraparte das operações de </w:t>
                                    </w:r>
                                    <w:r w:rsidRPr="00000343">
                                      <w:rPr>
                                        <w:rFonts w:asciiTheme="majorHAnsi" w:hAnsiTheme="majorHAnsi"/>
                                      </w:rPr>
                                      <w:t>Fundos de Investimento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85000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BCA153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5" o:spid="_x0000_s1026" type="#_x0000_t202" alt="Caixa de texto que mostra o título e o subtítulo do documento" style="position:absolute;margin-left:0;margin-top:102.75pt;width:396.6pt;height:166.2pt;z-index:251659264;visibility:visible;mso-wrap-style:square;mso-width-percent:8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8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" filled="f" stroked="f" strokeweight=".5pt">
                    <v:textbox style="mso-fit-shape-to-text:t" inset="0,0,0,0">
                      <w:txbxContent>
                        <w:sdt>
                          <w:sdtPr>
                            <w:alias w:val="Título"/>
                            <w:tag w:val=""/>
                            <w:id w:val="184990854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C634B" w:rsidRDefault="003C634B" w:rsidP="00932EE1">
                              <w:pPr>
                                <w:pStyle w:val="Ttulo10"/>
                                <w:jc w:val="both"/>
                              </w:pPr>
                              <w:r w:rsidRPr="00B173CD">
                                <w:t xml:space="preserve">Questionário </w:t>
                              </w:r>
                              <w:r>
                                <w:t xml:space="preserve">PLDFT </w:t>
                              </w:r>
                              <w:r w:rsidRPr="00B173CD">
                                <w:t>aplicável à Due Diligence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/>
                            </w:rPr>
                            <w:alias w:val="Subtítulo"/>
                            <w:tag w:val=""/>
                            <w:id w:val="100965100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3C634B" w:rsidRPr="00000343" w:rsidRDefault="003C634B" w:rsidP="005829D3">
                              <w:pPr>
                                <w:pStyle w:val="Subttulo1"/>
                                <w:jc w:val="both"/>
                                <w:rPr>
                                  <w:rFonts w:asciiTheme="majorHAnsi" w:hAnsiTheme="majorHAnsi"/>
                                </w:rPr>
                              </w:pPr>
                              <w:r w:rsidRPr="00000343">
                                <w:rPr>
                                  <w:rFonts w:asciiTheme="majorHAnsi" w:hAnsiTheme="majorHAnsi"/>
                                </w:rPr>
                                <w:t xml:space="preserve">Informações de Prevenção à Lavagem de Dinheiro e Financiamento ao Terrorismo – PLDFT sobre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a Contraparte das operações de </w:t>
                              </w:r>
                              <w:r w:rsidRPr="00000343">
                                <w:rPr>
                                  <w:rFonts w:asciiTheme="majorHAnsi" w:hAnsiTheme="majorHAnsi"/>
                                </w:rPr>
                                <w:t>Fundos de Investimento</w:t>
                              </w:r>
                            </w:p>
                          </w:sdtContent>
                        </w:sdt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r w:rsidR="00846588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D3D0D31" wp14:editId="7A2FDAC0">
                <wp:simplePos x="0" y="0"/>
                <wp:positionH relativeFrom="margin">
                  <wp:align>left</wp:align>
                </wp:positionH>
                <wp:positionV relativeFrom="paragraph">
                  <wp:posOffset>-404170</wp:posOffset>
                </wp:positionV>
                <wp:extent cx="2590800" cy="295275"/>
                <wp:effectExtent l="0" t="0" r="0" b="0"/>
                <wp:wrapTopAndBottom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4780" cy="307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173CD" w:rsidRDefault="00B173CD" w:rsidP="00B173CD">
          <w:pPr>
            <w:pStyle w:val="Logotipo"/>
          </w:pPr>
        </w:p>
        <w:tbl>
          <w:tblPr>
            <w:tblStyle w:val="Dicadetabela"/>
            <w:tblW w:w="5014" w:type="pct"/>
            <w:shd w:val="clear" w:color="auto" w:fill="EEECE1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5"/>
            <w:gridCol w:w="8427"/>
          </w:tblGrid>
          <w:tr w:rsidR="00B173CD" w:rsidTr="00B173C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EECE1" w:themeFill="background2"/>
              </w:tcPr>
              <w:p w:rsidR="00B173CD" w:rsidRDefault="00DE13FD" w:rsidP="00B173CD">
                <w:pPr>
                  <w:pStyle w:val="cone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8E802AB" wp14:editId="17BB2AF9">
                          <wp:extent cx="228600" cy="228600"/>
                          <wp:effectExtent l="0" t="0" r="0" b="0"/>
                          <wp:docPr id="10" name="Grupo 19" descr="ícone de Dica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" name="Elipse 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Forma livre 12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E5D9209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">
                          <v:oval id="Elipse 1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" fillcolor="#4f81bd [3204]" stroked="f" strokeweight="0">
                            <v:stroke joinstyle="miter"/>
                            <o:lock v:ext="edit" aspectratio="t"/>
                          </v:oval>
                          <v:shape id="Forma livre 1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EECE1" w:themeFill="background2"/>
              </w:tcPr>
              <w:p w:rsidR="00B173CD" w:rsidRPr="00DE13FD" w:rsidRDefault="00B173CD" w:rsidP="007F6A92">
                <w:pPr>
                  <w:pStyle w:val="Dicadetex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i w:val="0"/>
                    <w:sz w:val="44"/>
                    <w:szCs w:val="44"/>
                  </w:rPr>
                </w:pPr>
                <w:r w:rsidRPr="00DE13FD">
                  <w:rPr>
                    <w:b/>
                    <w:i w:val="0"/>
                    <w:sz w:val="44"/>
                    <w:szCs w:val="44"/>
                  </w:rPr>
                  <w:t xml:space="preserve">[NOME DA </w:t>
                </w:r>
                <w:r w:rsidR="007F6A92">
                  <w:rPr>
                    <w:b/>
                    <w:i w:val="0"/>
                    <w:sz w:val="44"/>
                    <w:szCs w:val="44"/>
                  </w:rPr>
                  <w:t>CONTRAPARTE]</w:t>
                </w:r>
              </w:p>
            </w:tc>
          </w:tr>
        </w:tbl>
        <w:p w:rsidR="00B173CD" w:rsidRDefault="00B173CD"/>
        <w:tbl>
          <w:tblPr>
            <w:tblStyle w:val="Dicadetabela"/>
            <w:tblW w:w="5014" w:type="pct"/>
            <w:shd w:val="clear" w:color="auto" w:fill="EEECE1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5"/>
            <w:gridCol w:w="8427"/>
          </w:tblGrid>
          <w:tr w:rsidR="00B173CD" w:rsidTr="00B173C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EECE1" w:themeFill="background2"/>
              </w:tcPr>
              <w:p w:rsidR="00B173CD" w:rsidRDefault="00DE13FD" w:rsidP="00B173CD">
                <w:pPr>
                  <w:pStyle w:val="cone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6C4590" wp14:editId="0EB55425">
                          <wp:extent cx="228600" cy="228600"/>
                          <wp:effectExtent l="0" t="0" r="0" b="0"/>
                          <wp:docPr id="14" name="Grupo 19" descr="ícone de Dica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" name="Elipse 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Forma livre 1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4791890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">
                          <v:oval id="Elipse 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" fillcolor="#4f81bd [3204]" stroked="f" strokeweight="0">
                            <v:stroke joinstyle="miter"/>
                            <o:lock v:ext="edit" aspectratio="t"/>
                          </v:oval>
                          <v:shape id="Forma livre 1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EECE1" w:themeFill="background2"/>
              </w:tcPr>
              <w:p w:rsidR="00B173CD" w:rsidRPr="00175AD7" w:rsidRDefault="00B173CD" w:rsidP="007F6A92">
                <w:pPr>
                  <w:pStyle w:val="Dicadetex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sz w:val="28"/>
                    <w:szCs w:val="28"/>
                  </w:rPr>
                </w:pPr>
                <w:r w:rsidRPr="00175AD7">
                  <w:rPr>
                    <w:i w:val="0"/>
                    <w:sz w:val="28"/>
                    <w:szCs w:val="28"/>
                  </w:rPr>
                  <w:t>[</w:t>
                </w:r>
                <w:r w:rsidR="00605F38">
                  <w:rPr>
                    <w:i w:val="0"/>
                    <w:sz w:val="28"/>
                    <w:szCs w:val="28"/>
                  </w:rPr>
                  <w:t>Nome</w:t>
                </w:r>
                <w:r w:rsidR="007F6A92">
                  <w:rPr>
                    <w:i w:val="0"/>
                    <w:sz w:val="28"/>
                    <w:szCs w:val="28"/>
                  </w:rPr>
                  <w:t xml:space="preserve"> do Fundo de Investimento]</w:t>
                </w:r>
              </w:p>
            </w:tc>
          </w:tr>
        </w:tbl>
        <w:p w:rsidR="00B173CD" w:rsidRDefault="00B173CD"/>
        <w:p w:rsidR="007467B4" w:rsidRDefault="007467B4"/>
        <w:p w:rsidR="007467B4" w:rsidRDefault="007467B4"/>
        <w:p w:rsidR="007467B4" w:rsidRDefault="007467B4" w:rsidP="007467B4">
          <w:pPr>
            <w:jc w:val="both"/>
            <w:rPr>
              <w:rFonts w:ascii="Century Gothic" w:hAnsi="Century Gothic"/>
              <w:noProof/>
              <w:sz w:val="24"/>
              <w:szCs w:val="24"/>
            </w:rPr>
          </w:pPr>
          <w:r>
            <w:rPr>
              <w:rFonts w:ascii="Century Gothic" w:hAnsi="Century Gothic"/>
              <w:noProof/>
              <w:sz w:val="24"/>
              <w:szCs w:val="24"/>
            </w:rPr>
            <w:t xml:space="preserve">Data: </w:t>
          </w:r>
          <w:r w:rsidR="005975DA">
            <w:rPr>
              <w:rFonts w:ascii="Century Gothic" w:hAnsi="Century Gothic"/>
              <w:noProof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2"/>
                </w:textInput>
              </w:ffData>
            </w:fldChar>
          </w:r>
          <w:r w:rsidR="005975DA">
            <w:rPr>
              <w:rFonts w:ascii="Century Gothic" w:hAnsi="Century Gothic"/>
              <w:noProof/>
              <w:sz w:val="24"/>
              <w:szCs w:val="24"/>
            </w:rPr>
            <w:instrText xml:space="preserve"> FORMTEXT </w:instrText>
          </w:r>
          <w:r w:rsidR="005975DA">
            <w:rPr>
              <w:rFonts w:ascii="Century Gothic" w:hAnsi="Century Gothic"/>
              <w:noProof/>
              <w:sz w:val="24"/>
              <w:szCs w:val="24"/>
            </w:rPr>
          </w:r>
          <w:r w:rsidR="005975DA">
            <w:rPr>
              <w:rFonts w:ascii="Century Gothic" w:hAnsi="Century Gothic"/>
              <w:noProof/>
              <w:sz w:val="24"/>
              <w:szCs w:val="24"/>
            </w:rPr>
            <w:fldChar w:fldCharType="separate"/>
          </w:r>
          <w:r w:rsidR="005975DA">
            <w:rPr>
              <w:rFonts w:ascii="Century Gothic" w:hAnsi="Century Gothic"/>
              <w:noProof/>
              <w:sz w:val="24"/>
              <w:szCs w:val="24"/>
            </w:rPr>
            <w:t> </w:t>
          </w:r>
          <w:r w:rsidR="005975DA">
            <w:rPr>
              <w:rFonts w:ascii="Century Gothic" w:hAnsi="Century Gothic"/>
              <w:noProof/>
              <w:sz w:val="24"/>
              <w:szCs w:val="24"/>
            </w:rPr>
            <w:t> </w:t>
          </w:r>
          <w:r w:rsidR="005975DA">
            <w:rPr>
              <w:rFonts w:ascii="Century Gothic" w:hAnsi="Century Gothic"/>
              <w:noProof/>
              <w:sz w:val="24"/>
              <w:szCs w:val="24"/>
            </w:rPr>
            <w:fldChar w:fldCharType="end"/>
          </w:r>
          <w:r>
            <w:rPr>
              <w:rFonts w:ascii="Century Gothic" w:hAnsi="Century Gothic"/>
              <w:noProof/>
              <w:sz w:val="24"/>
              <w:szCs w:val="24"/>
            </w:rPr>
            <w:t xml:space="preserve">/ </w:t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instrText xml:space="preserve"> FORMTEXT </w:instrText>
          </w:r>
          <w:r w:rsidR="007B6015">
            <w:rPr>
              <w:rFonts w:ascii="Century Gothic" w:hAnsi="Century Gothic"/>
              <w:noProof/>
              <w:sz w:val="24"/>
              <w:szCs w:val="24"/>
            </w:rPr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fldChar w:fldCharType="separate"/>
          </w:r>
          <w:r w:rsidR="00811147">
            <w:rPr>
              <w:rFonts w:ascii="Century Gothic" w:hAnsi="Century Gothic"/>
              <w:noProof/>
              <w:sz w:val="24"/>
              <w:szCs w:val="24"/>
            </w:rPr>
            <w:tab/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fldChar w:fldCharType="end"/>
          </w:r>
          <w:r>
            <w:rPr>
              <w:rFonts w:ascii="Century Gothic" w:hAnsi="Century Gothic"/>
              <w:noProof/>
              <w:sz w:val="24"/>
              <w:szCs w:val="24"/>
            </w:rPr>
            <w:t xml:space="preserve"> / </w:t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instrText xml:space="preserve"> FORMTEXT </w:instrText>
          </w:r>
          <w:r w:rsidR="007B6015">
            <w:rPr>
              <w:rFonts w:ascii="Century Gothic" w:hAnsi="Century Gothic"/>
              <w:noProof/>
              <w:sz w:val="24"/>
              <w:szCs w:val="24"/>
            </w:rPr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fldChar w:fldCharType="separate"/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t> </w:t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t> </w:t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t> </w:t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t> </w:t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fldChar w:fldCharType="end"/>
          </w:r>
        </w:p>
        <w:p w:rsidR="00792337" w:rsidRDefault="0037630D">
          <w:pPr>
            <w:rPr>
              <w:rFonts w:eastAsiaTheme="minorHAnsi"/>
              <w:lang w:eastAsia="en-US"/>
            </w:rPr>
          </w:pPr>
        </w:p>
      </w:sdtContent>
    </w:sdt>
    <w:p w:rsidR="00DA19B6" w:rsidRDefault="00DA19B6">
      <w:pPr>
        <w:sectPr w:rsidR="00DA19B6" w:rsidSect="007C7D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080" w:right="1440" w:bottom="1080" w:left="1440" w:header="720" w:footer="576" w:gutter="0"/>
          <w:pgNumType w:start="0"/>
          <w:cols w:space="720"/>
          <w:titlePg/>
          <w:docGrid w:linePitch="360"/>
        </w:sectPr>
      </w:pPr>
    </w:p>
    <w:p w:rsidR="00DA19B6" w:rsidRDefault="009D2E0B">
      <w:pPr>
        <w:pStyle w:val="cabealho1"/>
      </w:pPr>
      <w:r>
        <w:lastRenderedPageBreak/>
        <w:t>Introdução</w:t>
      </w:r>
    </w:p>
    <w:p w:rsidR="007E74D2" w:rsidRPr="00000343" w:rsidRDefault="007E74D2" w:rsidP="00846588">
      <w:pPr>
        <w:jc w:val="both"/>
        <w:rPr>
          <w:rFonts w:asciiTheme="majorHAnsi" w:hAnsiTheme="majorHAnsi"/>
          <w:sz w:val="26"/>
          <w:szCs w:val="26"/>
        </w:rPr>
      </w:pPr>
    </w:p>
    <w:p w:rsidR="009D2E0B" w:rsidRPr="00000343" w:rsidRDefault="009D2E0B" w:rsidP="00846588">
      <w:pPr>
        <w:jc w:val="both"/>
        <w:rPr>
          <w:rFonts w:asciiTheme="majorHAnsi" w:hAnsiTheme="majorHAnsi"/>
          <w:sz w:val="26"/>
          <w:szCs w:val="26"/>
        </w:rPr>
      </w:pPr>
      <w:r w:rsidRPr="00000343">
        <w:rPr>
          <w:rFonts w:asciiTheme="majorHAnsi" w:hAnsiTheme="majorHAnsi"/>
          <w:sz w:val="26"/>
          <w:szCs w:val="26"/>
        </w:rPr>
        <w:t>O arcabouço legal brasileiro para lidar com a questão da Lavagem de Dinheiro foi definido pela Lei nº 9.613, de 03 de março de 1998 – alterada pelas Leis nº 10.701, de 9 de julho de 2003, e nº 12.683, de 09 de julho de 2012 –, que dispõe sobre a definição do crime de Lavagem de Dinheiro, as medidas preventivas, o sistema de comunicação de operação suspeita, a criação de uma Unidade de Inteligência Financeira e os vários mecanismos de cooperação internacional.</w:t>
      </w:r>
    </w:p>
    <w:p w:rsidR="00002237" w:rsidRPr="00000343" w:rsidRDefault="009D2E0B" w:rsidP="009D2E0B">
      <w:pPr>
        <w:jc w:val="both"/>
        <w:rPr>
          <w:rFonts w:asciiTheme="majorHAnsi" w:hAnsiTheme="majorHAnsi"/>
          <w:sz w:val="26"/>
          <w:szCs w:val="26"/>
        </w:rPr>
      </w:pPr>
      <w:r w:rsidRPr="00000343">
        <w:rPr>
          <w:rFonts w:asciiTheme="majorHAnsi" w:hAnsiTheme="majorHAnsi"/>
          <w:sz w:val="26"/>
          <w:szCs w:val="26"/>
        </w:rPr>
        <w:t>O Conselho de Cont</w:t>
      </w:r>
      <w:r w:rsidR="00002237" w:rsidRPr="00000343">
        <w:rPr>
          <w:rFonts w:asciiTheme="majorHAnsi" w:hAnsiTheme="majorHAnsi"/>
          <w:sz w:val="26"/>
          <w:szCs w:val="26"/>
        </w:rPr>
        <w:t xml:space="preserve">role de Atividades Financeiras - </w:t>
      </w:r>
      <w:r w:rsidRPr="00000343">
        <w:rPr>
          <w:rFonts w:asciiTheme="majorHAnsi" w:hAnsiTheme="majorHAnsi"/>
          <w:sz w:val="26"/>
          <w:szCs w:val="26"/>
        </w:rPr>
        <w:t xml:space="preserve">COAF, unidade de inteligência financeira brasileira e órgão integrante do Ministério da Fazenda, possui um papel central no sistema brasileiro de combate à Lavagem de Dinheiro e ao </w:t>
      </w:r>
      <w:r w:rsidR="00002237" w:rsidRPr="00000343">
        <w:rPr>
          <w:rFonts w:asciiTheme="majorHAnsi" w:hAnsiTheme="majorHAnsi"/>
          <w:sz w:val="26"/>
          <w:szCs w:val="26"/>
        </w:rPr>
        <w:t>Financiamento ao T</w:t>
      </w:r>
      <w:r w:rsidRPr="00000343">
        <w:rPr>
          <w:rFonts w:asciiTheme="majorHAnsi" w:hAnsiTheme="majorHAnsi"/>
          <w:sz w:val="26"/>
          <w:szCs w:val="26"/>
        </w:rPr>
        <w:t>errorismo</w:t>
      </w:r>
      <w:r w:rsidR="000B55F9" w:rsidRPr="00000343">
        <w:rPr>
          <w:rFonts w:asciiTheme="majorHAnsi" w:hAnsiTheme="majorHAnsi"/>
          <w:sz w:val="26"/>
          <w:szCs w:val="26"/>
        </w:rPr>
        <w:t xml:space="preserve"> pois</w:t>
      </w:r>
      <w:r w:rsidRPr="00000343">
        <w:rPr>
          <w:rFonts w:asciiTheme="majorHAnsi" w:hAnsiTheme="majorHAnsi"/>
          <w:sz w:val="26"/>
          <w:szCs w:val="26"/>
        </w:rPr>
        <w:t xml:space="preserve"> tem a incumbência legal de receber e analisar as comunicações suspeitas oriundas dos segmentos econômicos elencados na Lei n.º 9.613/98</w:t>
      </w:r>
      <w:r w:rsidR="00002237" w:rsidRPr="00000343">
        <w:rPr>
          <w:rFonts w:asciiTheme="majorHAnsi" w:hAnsiTheme="majorHAnsi"/>
          <w:sz w:val="26"/>
          <w:szCs w:val="26"/>
        </w:rPr>
        <w:t>, incluindo-se aí as pessoas obrigadas pela Instrução CVM nº 301/99.</w:t>
      </w:r>
    </w:p>
    <w:p w:rsidR="00846588" w:rsidRPr="00000343" w:rsidRDefault="000B55F9" w:rsidP="00846588">
      <w:pPr>
        <w:jc w:val="both"/>
        <w:rPr>
          <w:rFonts w:asciiTheme="majorHAnsi" w:hAnsiTheme="majorHAnsi"/>
          <w:sz w:val="26"/>
          <w:szCs w:val="26"/>
        </w:rPr>
      </w:pPr>
      <w:r w:rsidRPr="00000343">
        <w:rPr>
          <w:rFonts w:asciiTheme="majorHAnsi" w:hAnsiTheme="majorHAnsi"/>
          <w:sz w:val="26"/>
          <w:szCs w:val="26"/>
        </w:rPr>
        <w:t>Dessa forma, vi</w:t>
      </w:r>
      <w:r w:rsidR="00846588" w:rsidRPr="00000343">
        <w:rPr>
          <w:rFonts w:asciiTheme="majorHAnsi" w:hAnsiTheme="majorHAnsi"/>
          <w:sz w:val="26"/>
          <w:szCs w:val="26"/>
        </w:rPr>
        <w:t>sando manter a integridade do negócio de acordo com nossas políticas internas, verificando e atualizando informações dos clientes</w:t>
      </w:r>
      <w:r w:rsidR="003C634B">
        <w:rPr>
          <w:rFonts w:asciiTheme="majorHAnsi" w:hAnsiTheme="majorHAnsi"/>
          <w:sz w:val="26"/>
          <w:szCs w:val="26"/>
        </w:rPr>
        <w:t>,</w:t>
      </w:r>
      <w:r w:rsidRPr="00000343">
        <w:rPr>
          <w:rFonts w:asciiTheme="majorHAnsi" w:hAnsiTheme="majorHAnsi"/>
          <w:sz w:val="26"/>
          <w:szCs w:val="26"/>
        </w:rPr>
        <w:t xml:space="preserve"> prestadores de serviços</w:t>
      </w:r>
      <w:r w:rsidR="003C634B">
        <w:rPr>
          <w:rFonts w:asciiTheme="majorHAnsi" w:hAnsiTheme="majorHAnsi"/>
          <w:sz w:val="26"/>
          <w:szCs w:val="26"/>
        </w:rPr>
        <w:t xml:space="preserve"> e investimentos</w:t>
      </w:r>
      <w:r w:rsidRPr="00000343">
        <w:rPr>
          <w:rFonts w:asciiTheme="majorHAnsi" w:hAnsiTheme="majorHAnsi"/>
          <w:sz w:val="26"/>
          <w:szCs w:val="26"/>
        </w:rPr>
        <w:t xml:space="preserve"> dos fundos por nós administrados</w:t>
      </w:r>
      <w:r w:rsidR="00846588" w:rsidRPr="00000343">
        <w:rPr>
          <w:rFonts w:asciiTheme="majorHAnsi" w:hAnsiTheme="majorHAnsi"/>
          <w:sz w:val="26"/>
          <w:szCs w:val="26"/>
        </w:rPr>
        <w:t>, solicitamos o preenchimento do questionário abaixo.</w:t>
      </w:r>
    </w:p>
    <w:p w:rsidR="007E74D2" w:rsidRDefault="007E74D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50ADB" w:rsidRDefault="00850ADB" w:rsidP="00850ADB">
      <w:pPr>
        <w:pStyle w:val="cabealho1"/>
      </w:pPr>
      <w:r>
        <w:lastRenderedPageBreak/>
        <w:t xml:space="preserve">Identificação da </w:t>
      </w:r>
      <w:r w:rsidR="003C634B">
        <w:t>Contraparte</w:t>
      </w:r>
    </w:p>
    <w:p w:rsidR="00850ADB" w:rsidRDefault="00850ADB" w:rsidP="00850ADB"/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850ADB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850ADB" w:rsidRDefault="00850ADB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60CD66" wp14:editId="44B48AF6">
                      <wp:extent cx="228600" cy="228600"/>
                      <wp:effectExtent l="0" t="0" r="0" b="0"/>
                      <wp:docPr id="44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5" name="Elipse 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orma livre 46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40CB53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">
                      <v:oval id="Elipse 4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" fillcolor="#4f81bd [3204]" stroked="f" strokeweight="0">
                        <v:stroke joinstyle="miter"/>
                        <o:lock v:ext="edit" aspectratio="t"/>
                      </v:oval>
                      <v:shape id="Forma livre 4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850ADB" w:rsidRPr="00115B8C" w:rsidRDefault="00115B8C" w:rsidP="00115B8C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5B8C">
              <w:rPr>
                <w:sz w:val="24"/>
                <w:szCs w:val="24"/>
              </w:rPr>
              <w:t>Razão Social</w:t>
            </w:r>
          </w:p>
        </w:tc>
      </w:tr>
      <w:tr w:rsidR="00115B8C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115B8C" w:rsidRDefault="00115B8C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115B8C" w:rsidRDefault="007B6015" w:rsidP="007447C4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850ADB" w:rsidRDefault="00850ADB" w:rsidP="00850ADB"/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115B8C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115B8C" w:rsidRDefault="00115B8C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43CF17" wp14:editId="0D6C8963">
                      <wp:extent cx="228600" cy="228600"/>
                      <wp:effectExtent l="0" t="0" r="0" b="0"/>
                      <wp:docPr id="47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8" name="Elipse 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orma livre 49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C0DA1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">
                      <v:oval id="Elipse 4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" fillcolor="#4f81bd [3204]" stroked="f" strokeweight="0">
                        <v:stroke joinstyle="miter"/>
                        <o:lock v:ext="edit" aspectratio="t"/>
                      </v:oval>
                      <v:shape id="Forma livre 4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115B8C" w:rsidRPr="00115B8C" w:rsidRDefault="00115B8C" w:rsidP="00115B8C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5B8C">
              <w:rPr>
                <w:sz w:val="24"/>
                <w:szCs w:val="24"/>
              </w:rPr>
              <w:t>Número junto ao CNPJ</w:t>
            </w:r>
            <w:r w:rsidR="005B5662">
              <w:rPr>
                <w:sz w:val="24"/>
                <w:szCs w:val="24"/>
              </w:rPr>
              <w:t xml:space="preserve"> e Data de Constituição</w:t>
            </w:r>
          </w:p>
        </w:tc>
      </w:tr>
      <w:tr w:rsidR="00115B8C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115B8C" w:rsidRDefault="00115B8C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115B8C" w:rsidRDefault="008A300F" w:rsidP="007B6015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.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.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/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-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 w:rsidR="005B5662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 xml:space="preserve">                         </w: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instrText xml:space="preserve"> FORMTEXT </w:instrTex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fldChar w:fldCharType="separate"/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fldChar w:fldCharType="end"/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t xml:space="preserve"> / </w:t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instrText xml:space="preserve"> FORMTEXT </w:instrText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fldChar w:fldCharType="separate"/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fldChar w:fldCharType="end"/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t xml:space="preserve"> / </w: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instrText xml:space="preserve"> FORMTEXT </w:instrTex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fldChar w:fldCharType="separate"/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fldChar w:fldCharType="end"/>
            </w:r>
          </w:p>
        </w:tc>
      </w:tr>
    </w:tbl>
    <w:p w:rsidR="00115B8C" w:rsidRDefault="00115B8C" w:rsidP="00115B8C"/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115B8C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115B8C" w:rsidRDefault="00115B8C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DF6140" wp14:editId="6FA29642">
                      <wp:extent cx="228600" cy="228600"/>
                      <wp:effectExtent l="0" t="0" r="0" b="0"/>
                      <wp:docPr id="50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1" name="Elipse 5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orma livre 5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05050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">
                      <v:oval id="Elipse 5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" fillcolor="#4f81bd [3204]" stroked="f" strokeweight="0">
                        <v:stroke joinstyle="miter"/>
                        <o:lock v:ext="edit" aspectratio="t"/>
                      </v:oval>
                      <v:shape id="Forma livre 5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115B8C" w:rsidRPr="00115B8C" w:rsidRDefault="00115B8C" w:rsidP="00CD175F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5B8C">
              <w:rPr>
                <w:sz w:val="24"/>
                <w:szCs w:val="24"/>
              </w:rPr>
              <w:t>Endereço</w:t>
            </w:r>
          </w:p>
        </w:tc>
      </w:tr>
      <w:tr w:rsidR="00115B8C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115B8C" w:rsidRDefault="00115B8C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115B8C" w:rsidRDefault="007B6015" w:rsidP="00CD175F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7467B4" w:rsidRPr="00585F9D" w:rsidRDefault="007467B4" w:rsidP="007467B4"/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3204"/>
        <w:gridCol w:w="5223"/>
      </w:tblGrid>
      <w:tr w:rsidR="007467B4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7467B4" w:rsidRDefault="007467B4" w:rsidP="003C634B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6B6327" wp14:editId="71C7AEB3">
                      <wp:extent cx="228600" cy="228600"/>
                      <wp:effectExtent l="0" t="0" r="0" b="0"/>
                      <wp:docPr id="41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2" name="Elipse 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orma livre 43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E7992D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">
                      <v:oval id="Elipse 4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" fillcolor="#4f81bd [3204]" stroked="f" strokeweight="0">
                        <v:stroke joinstyle="miter"/>
                        <o:lock v:ext="edit" aspectratio="t"/>
                      </v:oval>
                      <v:shape id="Forma livre 43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0" w:type="pct"/>
            <w:shd w:val="clear" w:color="auto" w:fill="EEECE1" w:themeFill="background2"/>
          </w:tcPr>
          <w:p w:rsidR="007467B4" w:rsidRPr="00115B8C" w:rsidRDefault="007467B4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5B8C">
              <w:rPr>
                <w:sz w:val="24"/>
                <w:szCs w:val="24"/>
              </w:rPr>
              <w:t>Telefone</w:t>
            </w:r>
            <w:r>
              <w:rPr>
                <w:sz w:val="24"/>
                <w:szCs w:val="24"/>
              </w:rPr>
              <w:t>s</w:t>
            </w:r>
            <w:r w:rsidRPr="00115B8C">
              <w:rPr>
                <w:sz w:val="24"/>
                <w:szCs w:val="24"/>
              </w:rPr>
              <w:t xml:space="preserve"> de contato</w:t>
            </w:r>
          </w:p>
        </w:tc>
        <w:tc>
          <w:tcPr>
            <w:tcW w:w="2885" w:type="pct"/>
            <w:shd w:val="clear" w:color="auto" w:fill="EEECE1" w:themeFill="background2"/>
          </w:tcPr>
          <w:p w:rsidR="007467B4" w:rsidRPr="00115B8C" w:rsidRDefault="007467B4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5B8C"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>s de contato</w:t>
            </w:r>
          </w:p>
        </w:tc>
      </w:tr>
      <w:tr w:rsidR="007467B4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7467B4" w:rsidRDefault="007467B4" w:rsidP="003C634B">
            <w:pPr>
              <w:pStyle w:val="cone"/>
              <w:rPr>
                <w:noProof/>
              </w:rPr>
            </w:pPr>
          </w:p>
        </w:tc>
        <w:tc>
          <w:tcPr>
            <w:tcW w:w="1770" w:type="pct"/>
            <w:shd w:val="clear" w:color="auto" w:fill="EEECE1" w:themeFill="background2"/>
          </w:tcPr>
          <w:p w:rsidR="007467B4" w:rsidRDefault="007467B4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(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)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-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  <w:p w:rsidR="007467B4" w:rsidRDefault="007467B4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(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)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-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885" w:type="pct"/>
            <w:shd w:val="clear" w:color="auto" w:fill="EEECE1" w:themeFill="background2"/>
          </w:tcPr>
          <w:p w:rsidR="007467B4" w:rsidRDefault="007B6015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  <w:p w:rsidR="007467B4" w:rsidRDefault="007B6015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  <w:tr w:rsidR="007467B4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7467B4" w:rsidRDefault="007467B4" w:rsidP="003C634B">
            <w:pPr>
              <w:pStyle w:val="cone"/>
              <w:rPr>
                <w:noProof/>
              </w:rPr>
            </w:pPr>
          </w:p>
        </w:tc>
        <w:tc>
          <w:tcPr>
            <w:tcW w:w="1770" w:type="pct"/>
            <w:shd w:val="clear" w:color="auto" w:fill="EEECE1" w:themeFill="background2"/>
          </w:tcPr>
          <w:p w:rsidR="007467B4" w:rsidRDefault="007467B4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2885" w:type="pct"/>
            <w:shd w:val="clear" w:color="auto" w:fill="EEECE1" w:themeFill="background2"/>
          </w:tcPr>
          <w:p w:rsidR="007467B4" w:rsidRPr="00BA6E35" w:rsidRDefault="007467B4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pPr>
          </w:p>
        </w:tc>
      </w:tr>
      <w:tr w:rsidR="007467B4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7467B4" w:rsidRDefault="007467B4" w:rsidP="003C634B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gridSpan w:val="2"/>
            <w:shd w:val="clear" w:color="auto" w:fill="EEECE1" w:themeFill="background2"/>
          </w:tcPr>
          <w:p w:rsidR="007467B4" w:rsidRPr="00BA6E35" w:rsidRDefault="007B6015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7E74D2" w:rsidRDefault="007E74D2">
      <w:pPr>
        <w:rPr>
          <w:rFonts w:asciiTheme="majorHAnsi" w:eastAsiaTheme="majorEastAsia" w:hAnsiTheme="majorHAnsi" w:cstheme="majorBidi"/>
          <w:color w:val="4F81BD" w:themeColor="accent1"/>
          <w:sz w:val="36"/>
          <w:szCs w:val="36"/>
        </w:rPr>
      </w:pPr>
      <w:r>
        <w:br w:type="page"/>
      </w:r>
    </w:p>
    <w:p w:rsidR="00DA19B6" w:rsidRDefault="000B55F9">
      <w:pPr>
        <w:pStyle w:val="cabealho1"/>
      </w:pPr>
      <w:r>
        <w:lastRenderedPageBreak/>
        <w:t>Questionário</w:t>
      </w:r>
    </w:p>
    <w:p w:rsidR="00000343" w:rsidRPr="00AA3B72" w:rsidRDefault="00000343" w:rsidP="00B35FF5">
      <w:pPr>
        <w:pStyle w:val="cabealho2"/>
        <w:rPr>
          <w:rFonts w:asciiTheme="majorHAnsi" w:hAnsiTheme="majorHAnsi"/>
          <w:sz w:val="24"/>
          <w:szCs w:val="24"/>
        </w:rPr>
      </w:pPr>
      <w:bookmarkStart w:id="1" w:name="_Toc432084239"/>
    </w:p>
    <w:p w:rsidR="00B35FF5" w:rsidRDefault="00B35FF5" w:rsidP="00B35FF5">
      <w:pPr>
        <w:pStyle w:val="cabealho2"/>
        <w:rPr>
          <w:rFonts w:asciiTheme="majorHAnsi" w:hAnsiTheme="majorHAnsi"/>
        </w:rPr>
      </w:pPr>
      <w:r w:rsidRPr="00000343">
        <w:rPr>
          <w:rFonts w:asciiTheme="majorHAnsi" w:hAnsiTheme="majorHAnsi"/>
        </w:rPr>
        <w:t xml:space="preserve">I. </w:t>
      </w:r>
      <w:r w:rsidR="005B5662">
        <w:rPr>
          <w:rFonts w:asciiTheme="majorHAnsi" w:hAnsiTheme="majorHAnsi"/>
        </w:rPr>
        <w:t xml:space="preserve">Informações sobre </w:t>
      </w:r>
      <w:r w:rsidRPr="00000343">
        <w:rPr>
          <w:rFonts w:asciiTheme="majorHAnsi" w:hAnsiTheme="majorHAnsi"/>
        </w:rPr>
        <w:t>PLD</w:t>
      </w:r>
      <w:r w:rsidR="00010627">
        <w:rPr>
          <w:rFonts w:asciiTheme="majorHAnsi" w:hAnsiTheme="majorHAnsi"/>
        </w:rPr>
        <w:t>FT</w:t>
      </w:r>
      <w:r w:rsidRPr="00000343">
        <w:rPr>
          <w:rFonts w:asciiTheme="majorHAnsi" w:hAnsiTheme="majorHAnsi"/>
        </w:rPr>
        <w:t>:</w:t>
      </w: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000343" w:rsidRPr="00115B8C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000343" w:rsidRDefault="00000343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85F993" wp14:editId="72C42948">
                      <wp:extent cx="228600" cy="228600"/>
                      <wp:effectExtent l="0" t="0" r="0" b="0"/>
                      <wp:docPr id="141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2" name="Elipse 1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orma livre 143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281B6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">
                      <v:oval id="Elipse 14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" fillcolor="#4f81bd [3204]" stroked="f" strokeweight="0">
                        <v:stroke joinstyle="miter"/>
                        <o:lock v:ext="edit" aspectratio="t"/>
                      </v:oval>
                      <v:shape id="Forma livre 143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000343" w:rsidRPr="00115B8C" w:rsidRDefault="00000343" w:rsidP="005B5662">
            <w:pPr>
              <w:pStyle w:val="Dicadetexto"/>
              <w:ind w:right="2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35FF5">
              <w:rPr>
                <w:sz w:val="24"/>
                <w:szCs w:val="24"/>
              </w:rPr>
              <w:t>O programa de Compliance PLD</w:t>
            </w:r>
            <w:r>
              <w:rPr>
                <w:sz w:val="24"/>
                <w:szCs w:val="24"/>
              </w:rPr>
              <w:t>FT</w:t>
            </w:r>
            <w:r w:rsidRPr="00B35FF5">
              <w:rPr>
                <w:sz w:val="24"/>
                <w:szCs w:val="24"/>
              </w:rPr>
              <w:t xml:space="preserve"> é aprovado pela </w:t>
            </w:r>
            <w:r>
              <w:rPr>
                <w:sz w:val="24"/>
                <w:szCs w:val="24"/>
              </w:rPr>
              <w:t>d</w:t>
            </w:r>
            <w:r w:rsidRPr="00B35FF5">
              <w:rPr>
                <w:sz w:val="24"/>
                <w:szCs w:val="24"/>
              </w:rPr>
              <w:t xml:space="preserve">iretoria da </w:t>
            </w:r>
            <w:r w:rsidR="005B5662">
              <w:rPr>
                <w:sz w:val="24"/>
                <w:szCs w:val="24"/>
              </w:rPr>
              <w:t>empresa</w:t>
            </w:r>
            <w:r w:rsidRPr="00B35FF5">
              <w:rPr>
                <w:sz w:val="24"/>
                <w:szCs w:val="24"/>
              </w:rPr>
              <w:t xml:space="preserve"> ou por algum tipo de</w:t>
            </w:r>
            <w:r>
              <w:rPr>
                <w:sz w:val="24"/>
                <w:szCs w:val="24"/>
              </w:rPr>
              <w:t xml:space="preserve"> c</w:t>
            </w:r>
            <w:r w:rsidRPr="00B35FF5">
              <w:rPr>
                <w:sz w:val="24"/>
                <w:szCs w:val="24"/>
              </w:rPr>
              <w:t xml:space="preserve">omitê responsável pela </w:t>
            </w:r>
            <w:r w:rsidR="005B5662">
              <w:rPr>
                <w:sz w:val="24"/>
                <w:szCs w:val="24"/>
              </w:rPr>
              <w:t>empresa</w:t>
            </w:r>
            <w:r w:rsidRPr="00B35FF5">
              <w:rPr>
                <w:sz w:val="24"/>
                <w:szCs w:val="24"/>
              </w:rPr>
              <w:t>?</w:t>
            </w:r>
          </w:p>
        </w:tc>
      </w:tr>
      <w:tr w:rsidR="00DD3434" w:rsidRPr="00000343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DD3434" w:rsidRDefault="00DD3434" w:rsidP="00DD3434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DD3434" w:rsidRDefault="00DD3434" w:rsidP="00DD092B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. </w:t>
            </w:r>
            <w:r w:rsidRPr="00DD3434"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24"/>
                <w:szCs w:val="24"/>
                <w:lang w:eastAsia="pt-BR"/>
              </w:rPr>
              <w:t>No caso afirmativo, indicar área responsável. No caso negativo, justificar.</w:t>
            </w:r>
          </w:p>
          <w:p w:rsidR="00DD3434" w:rsidRPr="00DD3434" w:rsidRDefault="007A4544" w:rsidP="00DD3434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000343" w:rsidRPr="00AA3B72" w:rsidRDefault="00000343" w:rsidP="007E74D2">
      <w:pPr>
        <w:rPr>
          <w:rFonts w:asciiTheme="majorHAnsi" w:hAnsiTheme="majorHAnsi"/>
          <w:sz w:val="24"/>
          <w:szCs w:val="24"/>
        </w:rPr>
      </w:pP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000343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000343" w:rsidRDefault="00000343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70A7CA" wp14:editId="7EE1DB4D">
                      <wp:extent cx="228600" cy="228600"/>
                      <wp:effectExtent l="0" t="0" r="0" b="0"/>
                      <wp:docPr id="120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1" name="Elipse 1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Forma livre 12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4651D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">
                      <v:oval id="Elipse 12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" fillcolor="#4f81bd [3204]" stroked="f" strokeweight="0">
                        <v:stroke joinstyle="miter"/>
                        <o:lock v:ext="edit" aspectratio="t"/>
                      </v:oval>
                      <v:shape id="Forma livre 12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000343" w:rsidRPr="00115B8C" w:rsidRDefault="00000343" w:rsidP="005B5662">
            <w:pPr>
              <w:pStyle w:val="Dicadetexto"/>
              <w:ind w:right="2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0343">
              <w:rPr>
                <w:sz w:val="24"/>
                <w:szCs w:val="24"/>
              </w:rPr>
              <w:t xml:space="preserve">A </w:t>
            </w:r>
            <w:r w:rsidR="005B5662">
              <w:rPr>
                <w:sz w:val="24"/>
                <w:szCs w:val="24"/>
              </w:rPr>
              <w:t>empresa</w:t>
            </w:r>
            <w:r>
              <w:rPr>
                <w:sz w:val="24"/>
                <w:szCs w:val="24"/>
              </w:rPr>
              <w:t xml:space="preserve"> </w:t>
            </w:r>
            <w:r w:rsidRPr="00000343">
              <w:rPr>
                <w:sz w:val="24"/>
                <w:szCs w:val="24"/>
              </w:rPr>
              <w:t>tem um programa de Compliance que inclui um gestor responsável pela coordenação e supervisão da estrutura de PLDFT?</w:t>
            </w:r>
          </w:p>
        </w:tc>
      </w:tr>
      <w:tr w:rsidR="00DD3434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DD3434" w:rsidRDefault="00DD3434" w:rsidP="00DD3434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DD3434" w:rsidRDefault="00DD3434" w:rsidP="00DD092B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. </w:t>
            </w:r>
            <w:r w:rsidRPr="00000343"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24"/>
                <w:szCs w:val="24"/>
                <w:lang w:eastAsia="pt-BR"/>
              </w:rPr>
              <w:t xml:space="preserve">No caso afirmativo,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i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nformar o nome do responsável. No caso negativo, justificar.</w:t>
            </w:r>
          </w:p>
          <w:p w:rsidR="00DD3434" w:rsidRPr="00DD3434" w:rsidRDefault="007A4544" w:rsidP="00DD3434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  <w:bookmarkEnd w:id="1"/>
    </w:tbl>
    <w:p w:rsidR="00842487" w:rsidRPr="00AA3B72" w:rsidRDefault="00842487" w:rsidP="00842487">
      <w:pPr>
        <w:rPr>
          <w:rFonts w:asciiTheme="majorHAnsi" w:hAnsiTheme="majorHAnsi"/>
          <w:sz w:val="24"/>
          <w:szCs w:val="24"/>
        </w:rPr>
      </w:pP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842487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842487" w:rsidRDefault="00842487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FB56CF" wp14:editId="583E019D">
                      <wp:extent cx="228600" cy="228600"/>
                      <wp:effectExtent l="0" t="0" r="0" b="0"/>
                      <wp:docPr id="150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1" name="Elipse 15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Forma livre 15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FA35B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">
                      <v:oval id="Elipse 15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" fillcolor="#4f81bd [3204]" stroked="f" strokeweight="0">
                        <v:stroke joinstyle="miter"/>
                        <o:lock v:ext="edit" aspectratio="t"/>
                      </v:oval>
                      <v:shape id="Forma livre 15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842487" w:rsidRPr="00115B8C" w:rsidRDefault="00842487" w:rsidP="00842487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2487">
              <w:rPr>
                <w:sz w:val="24"/>
                <w:szCs w:val="24"/>
              </w:rPr>
              <w:t>Informar se a empresa está sujeita a auditorias interna e/ou externa. No caso afirmativo, indicar a periodicidade e como é realizada a auditoria dos processos de P</w:t>
            </w:r>
            <w:r>
              <w:rPr>
                <w:sz w:val="24"/>
                <w:szCs w:val="24"/>
              </w:rPr>
              <w:t>LDFT</w:t>
            </w:r>
            <w:r w:rsidRPr="00842487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a instituição.</w:t>
            </w:r>
          </w:p>
        </w:tc>
      </w:tr>
      <w:tr w:rsidR="00842487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842487" w:rsidRDefault="00842487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842487" w:rsidRDefault="00842487" w:rsidP="00842487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.</w:t>
            </w:r>
          </w:p>
          <w:p w:rsidR="00842487" w:rsidRPr="006D7823" w:rsidRDefault="00842487" w:rsidP="007A4544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 xml:space="preserve">Informações adicionais: 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" w:name="Texto45"/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842487" w:rsidRPr="00AA3B72" w:rsidRDefault="00842487" w:rsidP="00842487">
      <w:pPr>
        <w:rPr>
          <w:rFonts w:asciiTheme="majorHAnsi" w:hAnsiTheme="majorHAnsi"/>
          <w:sz w:val="24"/>
          <w:szCs w:val="24"/>
        </w:rPr>
      </w:pP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842487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842487" w:rsidRDefault="00842487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D0C9A3" wp14:editId="2DD457BE">
                      <wp:extent cx="228600" cy="228600"/>
                      <wp:effectExtent l="0" t="0" r="0" b="0"/>
                      <wp:docPr id="153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4" name="Elipse 15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orma livre 155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77910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">
                      <v:oval id="Elipse 15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84GxAAAANwAAAAPAAAAZHJzL2Rvd25yZXYueG1sRI/RagIx&#10;EEXfC/5DGKFvNatY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AvbzgbEAAAA3AAAAA8A&#10;AAAAAAAAAAAAAAAABwIAAGRycy9kb3ducmV2LnhtbFBLBQYAAAAAAwADALcAAAD4AgAAAAA=&#10;" fillcolor="#4f81bd [3204]" stroked="f" strokeweight="0">
                        <v:stroke joinstyle="miter"/>
                        <o:lock v:ext="edit" aspectratio="t"/>
                      </v:oval>
                      <v:shape id="Forma livre 15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842487" w:rsidRPr="00115B8C" w:rsidRDefault="00842487" w:rsidP="00842487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2487">
              <w:rPr>
                <w:sz w:val="24"/>
                <w:szCs w:val="24"/>
              </w:rPr>
              <w:t>A empresa possui política que proíba contas / relacionamento com “Shell Bank” / “Bancos de Fachada”? (Shell Bank / Banco de Fachada é definido como um banco que está incorporado em uma jurisdição onde não possui presença física e que não é afiliado a grupo financeiro regulado)</w:t>
            </w:r>
            <w:r>
              <w:rPr>
                <w:sz w:val="24"/>
                <w:szCs w:val="24"/>
              </w:rPr>
              <w:t>.</w:t>
            </w:r>
          </w:p>
        </w:tc>
      </w:tr>
      <w:tr w:rsidR="00842487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842487" w:rsidRDefault="00842487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842487" w:rsidRDefault="00842487" w:rsidP="00CD175F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.</w:t>
            </w:r>
          </w:p>
          <w:p w:rsidR="00842487" w:rsidRPr="006D7823" w:rsidRDefault="00842487" w:rsidP="007A4544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 xml:space="preserve">Informações adicionais: 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842487" w:rsidRPr="00AA3B72" w:rsidRDefault="00842487" w:rsidP="00842487">
      <w:pPr>
        <w:rPr>
          <w:rFonts w:asciiTheme="majorHAnsi" w:hAnsiTheme="majorHAnsi"/>
          <w:sz w:val="24"/>
          <w:szCs w:val="24"/>
        </w:rPr>
      </w:pP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842487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842487" w:rsidRDefault="00842487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36F295" wp14:editId="450520CF">
                      <wp:extent cx="228600" cy="228600"/>
                      <wp:effectExtent l="0" t="0" r="0" b="0"/>
                      <wp:docPr id="156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7" name="Elipse 1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orma livre 158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22715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Y6wS35UFAAAAEgAADgAAAAAAAAAA&#10;AAAAAAAuAgAAZHJzL2Uyb0RvYy54bWxQSwECLQAUAAYACAAAACEA+AwpmdgAAAADAQAADwAAAAAA&#10;AAAAAAAAAADvBwAAZHJzL2Rvd25yZXYueG1sUEsFBgAAAAAEAAQA8wAAAPQIAAAAAA==&#10;">
                      <v:oval id="Elipse 15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VBxxAAAANwAAAAPAAAAZHJzL2Rvd25yZXYueG1sRI/RagIx&#10;EEXfC/5DGKFvNaug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PsJUHHEAAAA3AAAAA8A&#10;AAAAAAAAAAAAAAAABwIAAGRycy9kb3ducmV2LnhtbFBLBQYAAAAAAwADALcAAAD4AgAAAAA=&#10;" fillcolor="#4f81bd [3204]" stroked="f" strokeweight="0">
                        <v:stroke joinstyle="miter"/>
                        <o:lock v:ext="edit" aspectratio="t"/>
                      </v:oval>
                      <v:shape id="Forma livre 158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842487" w:rsidRPr="00115B8C" w:rsidRDefault="00236D35" w:rsidP="005B5662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6D35">
              <w:rPr>
                <w:sz w:val="24"/>
                <w:szCs w:val="24"/>
              </w:rPr>
              <w:t xml:space="preserve">A </w:t>
            </w:r>
            <w:r w:rsidR="005B5662">
              <w:rPr>
                <w:sz w:val="24"/>
                <w:szCs w:val="24"/>
              </w:rPr>
              <w:t>empresa</w:t>
            </w:r>
            <w:r w:rsidRPr="00236D35">
              <w:rPr>
                <w:sz w:val="24"/>
                <w:szCs w:val="24"/>
              </w:rPr>
              <w:t xml:space="preserve"> tem políticas que garantam a não condução de transações com ou em nome de Shell Banks (Bancos de Fachada) </w:t>
            </w:r>
            <w:r w:rsidRPr="00236D35">
              <w:rPr>
                <w:sz w:val="24"/>
                <w:szCs w:val="24"/>
              </w:rPr>
              <w:lastRenderedPageBreak/>
              <w:t>através de contas ou produtos da Instituição?</w:t>
            </w:r>
          </w:p>
        </w:tc>
      </w:tr>
      <w:tr w:rsidR="00842487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842487" w:rsidRDefault="00842487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842487" w:rsidRDefault="00842487" w:rsidP="00CD175F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.</w:t>
            </w:r>
            <w:r w:rsidR="00DF5B91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No caso negativo, justificar.</w:t>
            </w:r>
          </w:p>
          <w:p w:rsidR="00842487" w:rsidRPr="006D7823" w:rsidRDefault="007A4544" w:rsidP="00CD175F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236D35" w:rsidRPr="00AA3B72" w:rsidRDefault="00236D35" w:rsidP="00236D35">
      <w:pPr>
        <w:rPr>
          <w:rFonts w:asciiTheme="majorHAnsi" w:hAnsiTheme="majorHAnsi"/>
          <w:sz w:val="24"/>
          <w:szCs w:val="24"/>
        </w:rPr>
      </w:pP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236D35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236D35" w:rsidRDefault="00236D35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8A66F1" wp14:editId="4A9BD968">
                      <wp:extent cx="228600" cy="228600"/>
                      <wp:effectExtent l="0" t="0" r="0" b="0"/>
                      <wp:docPr id="159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0" name="Elipse 16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Forma livre 161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B6F77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">
                      <v:oval id="Elipse 16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" fillcolor="#4f81bd [3204]" stroked="f" strokeweight="0">
                        <v:stroke joinstyle="miter"/>
                        <o:lock v:ext="edit" aspectratio="t"/>
                      </v:oval>
                      <v:shape id="Forma livre 161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236D35" w:rsidRPr="00115B8C" w:rsidRDefault="00DF5B91" w:rsidP="00AC351F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5B91">
              <w:rPr>
                <w:sz w:val="24"/>
                <w:szCs w:val="24"/>
              </w:rPr>
              <w:t xml:space="preserve">A Instituição possui políticas que incluam relacionamentos com pessoas </w:t>
            </w:r>
            <w:r w:rsidR="00AC351F" w:rsidRPr="00DF5B91">
              <w:rPr>
                <w:sz w:val="24"/>
                <w:szCs w:val="24"/>
              </w:rPr>
              <w:t xml:space="preserve">expostas </w:t>
            </w:r>
            <w:r w:rsidRPr="00DF5B91">
              <w:rPr>
                <w:sz w:val="24"/>
                <w:szCs w:val="24"/>
              </w:rPr>
              <w:t>politicamente, seus familiares e pessoas próximas?</w:t>
            </w:r>
          </w:p>
        </w:tc>
      </w:tr>
      <w:tr w:rsidR="00236D35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236D35" w:rsidRDefault="00236D35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236D35" w:rsidRDefault="00236D35" w:rsidP="00CD175F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.</w:t>
            </w:r>
            <w:r w:rsidR="00DF5B91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="00DF5B91" w:rsidRPr="00DF5B91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No caso afirmativo, descrever políticas adotadas</w:t>
            </w:r>
            <w:r w:rsidR="00DF5B91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. No caso negativo, justificar.</w:t>
            </w:r>
          </w:p>
          <w:p w:rsidR="00236D35" w:rsidRPr="006D7823" w:rsidRDefault="00811147" w:rsidP="00CD175F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DF5B91" w:rsidRPr="00AA3B72" w:rsidRDefault="00DF5B91" w:rsidP="00DF5B91">
      <w:pPr>
        <w:rPr>
          <w:rFonts w:asciiTheme="majorHAnsi" w:hAnsiTheme="majorHAnsi"/>
          <w:sz w:val="24"/>
          <w:szCs w:val="24"/>
        </w:rPr>
      </w:pP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DF5B91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DF5B91" w:rsidRDefault="00DF5B91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C4CBE3" wp14:editId="1ACEA8FF">
                      <wp:extent cx="228600" cy="228600"/>
                      <wp:effectExtent l="0" t="0" r="0" b="0"/>
                      <wp:docPr id="165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6" name="Elipse 16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orma livre 167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C859E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">
                      <v:oval id="Elipse 16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" fillcolor="#4f81bd [3204]" stroked="f" strokeweight="0">
                        <v:stroke joinstyle="miter"/>
                        <o:lock v:ext="edit" aspectratio="t"/>
                      </v:oval>
                      <v:shape id="Forma livre 167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DF5B91" w:rsidRPr="00115B8C" w:rsidRDefault="00DF5B91" w:rsidP="00DF5B91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5B91">
              <w:rPr>
                <w:sz w:val="24"/>
                <w:szCs w:val="24"/>
              </w:rPr>
              <w:t>As políticas e práticas de PLDFT estão sendo aplicadas para todas as suas filiais e subsidiárias tanto no país de origem quanto em qualquer outro lugar no exterior?</w:t>
            </w:r>
          </w:p>
        </w:tc>
      </w:tr>
      <w:tr w:rsidR="00DF5B91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DF5B91" w:rsidRDefault="00DF5B91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DF5B91" w:rsidRDefault="00DF5B91" w:rsidP="00CD175F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. No caso negativo, justificar.</w:t>
            </w:r>
          </w:p>
          <w:p w:rsidR="00DF5B91" w:rsidRPr="006D7823" w:rsidRDefault="00811147" w:rsidP="00CD175F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E741FE" w:rsidRPr="00AA3B72" w:rsidRDefault="00E741FE" w:rsidP="00E741FE">
      <w:pPr>
        <w:rPr>
          <w:rFonts w:asciiTheme="majorHAnsi" w:hAnsiTheme="majorHAnsi"/>
          <w:sz w:val="24"/>
          <w:szCs w:val="24"/>
        </w:rPr>
      </w:pPr>
    </w:p>
    <w:p w:rsidR="00E741FE" w:rsidRDefault="00E741FE" w:rsidP="00E741FE">
      <w:pPr>
        <w:pStyle w:val="cabealho2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Pr="00000343">
        <w:rPr>
          <w:rFonts w:asciiTheme="majorHAnsi" w:hAnsiTheme="majorHAnsi"/>
        </w:rPr>
        <w:t xml:space="preserve">I. </w:t>
      </w:r>
      <w:r w:rsidR="001C414C">
        <w:rPr>
          <w:rFonts w:asciiTheme="majorHAnsi" w:hAnsiTheme="majorHAnsi"/>
        </w:rPr>
        <w:t>Treinamento</w:t>
      </w:r>
      <w:r w:rsidRPr="00000343">
        <w:rPr>
          <w:rFonts w:asciiTheme="majorHAnsi" w:hAnsiTheme="majorHAnsi"/>
        </w:rPr>
        <w:t>:</w:t>
      </w: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ED1917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ED1917" w:rsidRDefault="00ED1917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56BAB9" wp14:editId="5345FCF5">
                      <wp:extent cx="228600" cy="228600"/>
                      <wp:effectExtent l="0" t="0" r="0" b="0"/>
                      <wp:docPr id="171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2" name="Elipse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Forma livre 173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5D730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">
                      <v:oval id="Elipse 1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" fillcolor="#4f81bd [3204]" stroked="f" strokeweight="0">
                        <v:stroke joinstyle="miter"/>
                        <o:lock v:ext="edit" aspectratio="t"/>
                      </v:oval>
                      <v:shape id="Forma livre 173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ED1917" w:rsidRPr="00115B8C" w:rsidRDefault="00ED1917" w:rsidP="00ED1917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1917">
              <w:rPr>
                <w:sz w:val="24"/>
                <w:szCs w:val="24"/>
              </w:rPr>
              <w:t xml:space="preserve">A empresa </w:t>
            </w:r>
            <w:r>
              <w:rPr>
                <w:sz w:val="24"/>
                <w:szCs w:val="24"/>
              </w:rPr>
              <w:t>aplica</w:t>
            </w:r>
            <w:r w:rsidRPr="00ED1917">
              <w:rPr>
                <w:sz w:val="24"/>
                <w:szCs w:val="24"/>
              </w:rPr>
              <w:t xml:space="preserve"> treinamento de PLDFT aos funcionários</w:t>
            </w:r>
            <w:r>
              <w:rPr>
                <w:sz w:val="24"/>
                <w:szCs w:val="24"/>
              </w:rPr>
              <w:t>,</w:t>
            </w:r>
            <w:r w:rsidRPr="00ED1917">
              <w:rPr>
                <w:sz w:val="24"/>
                <w:szCs w:val="24"/>
              </w:rPr>
              <w:t xml:space="preserve"> que inclui identificação e relatório de transações sujeitas a reporte às autoridades do governo e/ou órgãos reguladores, exemplos de diferentes formas de lavagem de dinheiro envolvendo os produtos e serviços da IF, e as políticas internas de prevenção à lavagem de dinheiro? Indique a periodicidade e como são realizados os treinamentos.</w:t>
            </w:r>
          </w:p>
        </w:tc>
      </w:tr>
      <w:tr w:rsidR="00ED1917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ED1917" w:rsidRDefault="00ED1917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ED1917" w:rsidRDefault="00ED1917" w:rsidP="00CD175F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. </w:t>
            </w:r>
            <w:r w:rsidR="00556AA7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C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aso negativo, justificar.</w:t>
            </w:r>
          </w:p>
          <w:p w:rsidR="00ED1917" w:rsidRPr="006D7823" w:rsidRDefault="00811147" w:rsidP="00CD175F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ED1917" w:rsidRPr="00AA3B72" w:rsidRDefault="00ED1917" w:rsidP="00ED1917">
      <w:pPr>
        <w:rPr>
          <w:rFonts w:asciiTheme="majorHAnsi" w:hAnsiTheme="majorHAnsi"/>
          <w:sz w:val="24"/>
          <w:szCs w:val="24"/>
        </w:rPr>
      </w:pPr>
    </w:p>
    <w:p w:rsidR="00AA282A" w:rsidRPr="00AA3B72" w:rsidRDefault="00AA282A" w:rsidP="00AA282A">
      <w:pPr>
        <w:rPr>
          <w:rFonts w:asciiTheme="majorHAnsi" w:hAnsiTheme="majorHAnsi"/>
          <w:sz w:val="24"/>
          <w:szCs w:val="24"/>
        </w:rPr>
      </w:pP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AA282A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AA282A" w:rsidRDefault="00AA282A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877FEA" wp14:editId="4642D760">
                      <wp:extent cx="228600" cy="228600"/>
                      <wp:effectExtent l="0" t="0" r="0" b="0"/>
                      <wp:docPr id="177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8" name="Elipse 1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Forma livre 179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0543B9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Cs89JolAUAAAASAAAOAAAAAAAAAAAA&#10;AAAAAC4CAABkcnMvZTJvRG9jLnhtbFBLAQItABQABgAIAAAAIQD4DCmZ2AAAAAMBAAAPAAAAAAAA&#10;AAAAAAAAAO4HAABkcnMvZG93bnJldi54bWxQSwUGAAAAAAQABADzAAAA8wgAAAAA&#10;">
                      <v:oval id="Elipse 1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" fillcolor="#4f81bd [3204]" stroked="f" strokeweight="0">
                        <v:stroke joinstyle="miter"/>
                        <o:lock v:ext="edit" aspectratio="t"/>
                      </v:oval>
                      <v:shape id="Forma livre 17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AA282A" w:rsidRPr="00115B8C" w:rsidRDefault="00AA282A" w:rsidP="00AA282A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282A">
              <w:rPr>
                <w:sz w:val="24"/>
                <w:szCs w:val="24"/>
              </w:rPr>
              <w:t>A empresa comunica aos funcionários as novas normativas de PLDFT e/ou mudanças nas políticas e práticas relacionadas à PLDFT?</w:t>
            </w:r>
          </w:p>
        </w:tc>
      </w:tr>
      <w:tr w:rsidR="00AA282A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AA282A" w:rsidRDefault="00AA282A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AA282A" w:rsidRDefault="00AA282A" w:rsidP="00CD175F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. </w:t>
            </w:r>
            <w:r w:rsidR="00556AA7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C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aso negativo, justificar.</w:t>
            </w:r>
          </w:p>
          <w:p w:rsidR="00AA282A" w:rsidRPr="006D7823" w:rsidRDefault="00811147" w:rsidP="00CD175F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E741FE" w:rsidRPr="00AA3B72" w:rsidRDefault="00E741FE" w:rsidP="00E741FE">
      <w:pPr>
        <w:rPr>
          <w:rFonts w:asciiTheme="majorHAnsi" w:hAnsiTheme="majorHAnsi"/>
          <w:sz w:val="24"/>
          <w:szCs w:val="24"/>
        </w:rPr>
      </w:pP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E741FE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E741FE" w:rsidRDefault="00E741FE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2EF92E" wp14:editId="4F1A217E">
                      <wp:extent cx="228600" cy="228600"/>
                      <wp:effectExtent l="0" t="0" r="0" b="0"/>
                      <wp:docPr id="180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1" name="Elipse 1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orma livre 18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57778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">
                      <v:oval id="Elipse 1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" fillcolor="#4f81bd [3204]" stroked="f" strokeweight="0">
                        <v:stroke joinstyle="miter"/>
                        <o:lock v:ext="edit" aspectratio="t"/>
                      </v:oval>
                      <v:shape id="Forma livre 18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E741FE" w:rsidRPr="00115B8C" w:rsidRDefault="00E741FE" w:rsidP="00CD175F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282A">
              <w:rPr>
                <w:sz w:val="24"/>
                <w:szCs w:val="24"/>
              </w:rPr>
              <w:t xml:space="preserve">A empresa </w:t>
            </w:r>
            <w:r w:rsidRPr="00E741FE">
              <w:rPr>
                <w:sz w:val="24"/>
                <w:szCs w:val="24"/>
              </w:rPr>
              <w:t>contrata colaboradores externos para realizar funções dentro da empresa</w:t>
            </w:r>
            <w:r w:rsidRPr="00AA282A">
              <w:rPr>
                <w:sz w:val="24"/>
                <w:szCs w:val="24"/>
              </w:rPr>
              <w:t>?</w:t>
            </w:r>
          </w:p>
        </w:tc>
      </w:tr>
      <w:tr w:rsidR="00E741FE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E741FE" w:rsidRDefault="00E741FE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E741FE" w:rsidRDefault="00E741FE" w:rsidP="00CD175F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. Em caso afirmativo, a empresa</w:t>
            </w:r>
            <w:r w:rsidRPr="00E741FE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aplica</w:t>
            </w:r>
            <w:r w:rsidRPr="00E741FE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treinamento de PLDFT aos colaboradores externos?</w:t>
            </w:r>
          </w:p>
          <w:p w:rsidR="00E741FE" w:rsidRPr="006D7823" w:rsidRDefault="00811147" w:rsidP="00CD175F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CD175F" w:rsidRDefault="00CD175F" w:rsidP="00CD175F">
      <w:pPr>
        <w:rPr>
          <w:rFonts w:asciiTheme="majorHAnsi" w:hAnsiTheme="majorHAnsi"/>
          <w:sz w:val="24"/>
          <w:szCs w:val="24"/>
        </w:rPr>
      </w:pPr>
    </w:p>
    <w:p w:rsidR="00010627" w:rsidRDefault="00605F38" w:rsidP="00010627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II</w:t>
      </w:r>
      <w:r w:rsidR="00010627">
        <w:rPr>
          <w:rFonts w:asciiTheme="majorHAnsi" w:hAnsiTheme="majorHAnsi"/>
          <w:b/>
          <w:bCs/>
          <w:sz w:val="26"/>
          <w:szCs w:val="26"/>
        </w:rPr>
        <w:t>I</w:t>
      </w:r>
      <w:r w:rsidR="00010627" w:rsidRPr="00CD175F">
        <w:rPr>
          <w:rFonts w:asciiTheme="majorHAnsi" w:hAnsiTheme="majorHAnsi"/>
          <w:b/>
          <w:bCs/>
          <w:sz w:val="26"/>
          <w:szCs w:val="26"/>
        </w:rPr>
        <w:t xml:space="preserve">. </w:t>
      </w:r>
      <w:r>
        <w:rPr>
          <w:rFonts w:asciiTheme="majorHAnsi" w:hAnsiTheme="majorHAnsi"/>
          <w:b/>
          <w:bCs/>
          <w:sz w:val="26"/>
          <w:szCs w:val="26"/>
        </w:rPr>
        <w:t xml:space="preserve">Anexo – </w:t>
      </w:r>
      <w:r w:rsidR="009577AE">
        <w:rPr>
          <w:rFonts w:asciiTheme="majorHAnsi" w:hAnsiTheme="majorHAnsi"/>
          <w:b/>
          <w:bCs/>
          <w:sz w:val="26"/>
          <w:szCs w:val="26"/>
        </w:rPr>
        <w:t>P</w:t>
      </w:r>
      <w:r w:rsidR="00010627">
        <w:rPr>
          <w:rFonts w:asciiTheme="majorHAnsi" w:hAnsiTheme="majorHAnsi"/>
          <w:b/>
          <w:bCs/>
          <w:sz w:val="26"/>
          <w:szCs w:val="26"/>
        </w:rPr>
        <w:t>olítica de PLDFT:</w:t>
      </w: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010627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010627" w:rsidRDefault="00010627" w:rsidP="003C634B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62ED6C" wp14:editId="393B315C">
                      <wp:extent cx="228600" cy="228600"/>
                      <wp:effectExtent l="0" t="0" r="0" b="0"/>
                      <wp:docPr id="56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7" name="Elipse 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orma livre 58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14D35B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CmcjIJlAUAAPsRAAAOAAAAAAAAAAAA&#10;AAAAAC4CAABkcnMvZTJvRG9jLnhtbFBLAQItABQABgAIAAAAIQD4DCmZ2AAAAAMBAAAPAAAAAAAA&#10;AAAAAAAAAO4HAABkcnMvZG93bnJldi54bWxQSwUGAAAAAAQABADzAAAA8wgAAAAA&#10;">
                      <v:oval id="Elipse 5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" fillcolor="#4f81bd [3204]" stroked="f" strokeweight="0">
                        <v:stroke joinstyle="miter"/>
                        <o:lock v:ext="edit" aspectratio="t"/>
                      </v:oval>
                      <v:shape id="Forma livre 58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010627" w:rsidRPr="00115B8C" w:rsidRDefault="00010627" w:rsidP="00010627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175F">
              <w:rPr>
                <w:sz w:val="24"/>
                <w:szCs w:val="24"/>
              </w:rPr>
              <w:t xml:space="preserve">A empresa </w:t>
            </w:r>
            <w:r>
              <w:rPr>
                <w:sz w:val="24"/>
                <w:szCs w:val="24"/>
              </w:rPr>
              <w:t>disponibilizou à CAIXA sua política de PLDFT</w:t>
            </w:r>
            <w:r w:rsidRPr="005B5C13">
              <w:rPr>
                <w:sz w:val="24"/>
                <w:szCs w:val="24"/>
              </w:rPr>
              <w:t>?</w:t>
            </w:r>
          </w:p>
        </w:tc>
      </w:tr>
      <w:tr w:rsidR="00010627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010627" w:rsidRDefault="00010627" w:rsidP="003C634B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010627" w:rsidRDefault="00010627" w:rsidP="003C634B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. Em caso negativo, justificar.</w:t>
            </w:r>
          </w:p>
          <w:p w:rsidR="00010627" w:rsidRPr="006D7823" w:rsidRDefault="00811147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010627" w:rsidRDefault="00010627" w:rsidP="00CD175F">
      <w:pPr>
        <w:rPr>
          <w:rFonts w:asciiTheme="majorHAnsi" w:hAnsiTheme="majorHAnsi"/>
          <w:b/>
          <w:bCs/>
          <w:sz w:val="26"/>
          <w:szCs w:val="26"/>
        </w:rPr>
      </w:pPr>
    </w:p>
    <w:p w:rsidR="00010627" w:rsidRDefault="00010627">
      <w:pPr>
        <w:rPr>
          <w:rFonts w:asciiTheme="majorHAnsi" w:eastAsiaTheme="majorEastAsia" w:hAnsiTheme="majorHAnsi" w:cstheme="majorBidi"/>
          <w:color w:val="4F81BD" w:themeColor="accent1"/>
          <w:sz w:val="36"/>
          <w:szCs w:val="36"/>
        </w:rPr>
      </w:pPr>
      <w:r>
        <w:br w:type="page"/>
      </w:r>
    </w:p>
    <w:p w:rsidR="00010627" w:rsidRDefault="00010627" w:rsidP="00010627">
      <w:pPr>
        <w:pStyle w:val="cabealho1"/>
      </w:pPr>
      <w:r>
        <w:lastRenderedPageBreak/>
        <w:t>Declaraç</w:t>
      </w:r>
      <w:r w:rsidR="008679E9">
        <w:t>ão e Assinatura</w:t>
      </w:r>
      <w:r>
        <w:t xml:space="preserve"> </w:t>
      </w:r>
    </w:p>
    <w:p w:rsidR="00010627" w:rsidRDefault="00010627" w:rsidP="00010627">
      <w:pPr>
        <w:jc w:val="both"/>
        <w:rPr>
          <w:rFonts w:asciiTheme="majorHAnsi" w:hAnsiTheme="majorHAnsi"/>
          <w:sz w:val="26"/>
          <w:szCs w:val="26"/>
        </w:rPr>
      </w:pPr>
    </w:p>
    <w:p w:rsidR="00010627" w:rsidRPr="00010627" w:rsidRDefault="00010627" w:rsidP="00010627">
      <w:pPr>
        <w:jc w:val="both"/>
        <w:rPr>
          <w:rFonts w:asciiTheme="majorHAnsi" w:hAnsiTheme="majorHAnsi"/>
          <w:sz w:val="26"/>
          <w:szCs w:val="26"/>
        </w:rPr>
      </w:pPr>
      <w:r w:rsidRPr="00010627">
        <w:rPr>
          <w:rFonts w:asciiTheme="majorHAnsi" w:hAnsiTheme="majorHAnsi"/>
          <w:sz w:val="26"/>
          <w:szCs w:val="26"/>
        </w:rPr>
        <w:t>Declaramos que este questionário foi preenchido, revisado e assinado por pessoas devidamente autorizadas a fazê-lo, respondendo esta instituição pela sua exatidão, veracidade e integridade da informação de todo o conteúdo prestado neste documento e de seus anexos.</w:t>
      </w:r>
    </w:p>
    <w:p w:rsidR="00010627" w:rsidRDefault="00010627" w:rsidP="00010627">
      <w:pPr>
        <w:jc w:val="both"/>
        <w:rPr>
          <w:rFonts w:asciiTheme="majorHAnsi" w:hAnsiTheme="majorHAnsi"/>
          <w:b/>
          <w:bCs/>
          <w:sz w:val="26"/>
          <w:szCs w:val="26"/>
        </w:rPr>
      </w:pPr>
      <w:r w:rsidRPr="00010627">
        <w:rPr>
          <w:rFonts w:asciiTheme="majorHAnsi" w:hAnsiTheme="majorHAnsi"/>
          <w:sz w:val="26"/>
          <w:szCs w:val="26"/>
        </w:rPr>
        <w:t xml:space="preserve">Comprometemo-nos a manter todas as informações deste questionário devidamente atualizadas, enviando nova versão do questionário </w:t>
      </w:r>
      <w:r w:rsidR="006E7898">
        <w:rPr>
          <w:rFonts w:asciiTheme="majorHAnsi" w:hAnsiTheme="majorHAnsi"/>
          <w:sz w:val="26"/>
          <w:szCs w:val="26"/>
        </w:rPr>
        <w:t>à Caixa Econômica Federal</w:t>
      </w:r>
      <w:r w:rsidRPr="00010627">
        <w:rPr>
          <w:rFonts w:asciiTheme="majorHAnsi" w:hAnsiTheme="majorHAnsi"/>
          <w:sz w:val="26"/>
          <w:szCs w:val="26"/>
        </w:rPr>
        <w:t xml:space="preserve"> imediatamente após a sua ocorrência de qualquer alteração das informações</w:t>
      </w:r>
      <w:r w:rsidRPr="00010627">
        <w:rPr>
          <w:rFonts w:asciiTheme="majorHAnsi" w:hAnsiTheme="majorHAnsi"/>
          <w:b/>
          <w:bCs/>
          <w:sz w:val="26"/>
          <w:szCs w:val="26"/>
        </w:rPr>
        <w:t>.</w:t>
      </w:r>
    </w:p>
    <w:p w:rsidR="00010627" w:rsidRDefault="00010627" w:rsidP="00010627">
      <w:pPr>
        <w:jc w:val="both"/>
        <w:rPr>
          <w:rFonts w:asciiTheme="majorHAnsi" w:hAnsiTheme="majorHAnsi"/>
          <w:b/>
          <w:bCs/>
          <w:sz w:val="26"/>
          <w:szCs w:val="26"/>
        </w:rPr>
      </w:pPr>
    </w:p>
    <w:p w:rsidR="008679E9" w:rsidRDefault="008679E9" w:rsidP="00010627">
      <w:pPr>
        <w:jc w:val="both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 xml:space="preserve">Local: </w:t>
      </w:r>
      <w:r w:rsidR="00811147">
        <w:rPr>
          <w:rFonts w:ascii="Century Gothic" w:hAnsi="Century Gothic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1147">
        <w:rPr>
          <w:rFonts w:ascii="Century Gothic" w:hAnsi="Century Gothic"/>
          <w:noProof/>
          <w:sz w:val="24"/>
          <w:szCs w:val="24"/>
        </w:rPr>
        <w:instrText xml:space="preserve"> FORMTEXT </w:instrText>
      </w:r>
      <w:r w:rsidR="00811147">
        <w:rPr>
          <w:rFonts w:ascii="Century Gothic" w:hAnsi="Century Gothic"/>
          <w:noProof/>
          <w:sz w:val="24"/>
          <w:szCs w:val="24"/>
        </w:rPr>
      </w:r>
      <w:r w:rsidR="00811147">
        <w:rPr>
          <w:rFonts w:ascii="Century Gothic" w:hAnsi="Century Gothic"/>
          <w:noProof/>
          <w:sz w:val="24"/>
          <w:szCs w:val="24"/>
        </w:rPr>
        <w:fldChar w:fldCharType="separate"/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fldChar w:fldCharType="end"/>
      </w:r>
      <w:r>
        <w:rPr>
          <w:rFonts w:ascii="Century Gothic" w:hAnsi="Century Gothic"/>
          <w:noProof/>
          <w:sz w:val="24"/>
          <w:szCs w:val="24"/>
        </w:rPr>
        <w:t xml:space="preserve"> / </w:t>
      </w:r>
      <w:r w:rsidR="00811147">
        <w:rPr>
          <w:rFonts w:ascii="Century Gothic" w:hAnsi="Century Gothic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11147">
        <w:rPr>
          <w:rFonts w:ascii="Century Gothic" w:hAnsi="Century Gothic"/>
          <w:noProof/>
          <w:sz w:val="24"/>
          <w:szCs w:val="24"/>
        </w:rPr>
        <w:instrText xml:space="preserve"> FORMTEXT </w:instrText>
      </w:r>
      <w:r w:rsidR="00811147">
        <w:rPr>
          <w:rFonts w:ascii="Century Gothic" w:hAnsi="Century Gothic"/>
          <w:noProof/>
          <w:sz w:val="24"/>
          <w:szCs w:val="24"/>
        </w:rPr>
      </w:r>
      <w:r w:rsidR="00811147">
        <w:rPr>
          <w:rFonts w:ascii="Century Gothic" w:hAnsi="Century Gothic"/>
          <w:noProof/>
          <w:sz w:val="24"/>
          <w:szCs w:val="24"/>
        </w:rPr>
        <w:fldChar w:fldCharType="separate"/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fldChar w:fldCharType="end"/>
      </w:r>
    </w:p>
    <w:p w:rsidR="008679E9" w:rsidRDefault="008679E9" w:rsidP="008679E9">
      <w:pPr>
        <w:jc w:val="both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 xml:space="preserve">Data: </w:t>
      </w:r>
      <w:r w:rsidR="00811147">
        <w:rPr>
          <w:rFonts w:ascii="Century Gothic" w:hAnsi="Century Gothic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811147">
        <w:rPr>
          <w:rFonts w:ascii="Century Gothic" w:hAnsi="Century Gothic"/>
          <w:noProof/>
          <w:sz w:val="24"/>
          <w:szCs w:val="24"/>
        </w:rPr>
        <w:instrText xml:space="preserve"> FORMTEXT </w:instrText>
      </w:r>
      <w:r w:rsidR="00811147">
        <w:rPr>
          <w:rFonts w:ascii="Century Gothic" w:hAnsi="Century Gothic"/>
          <w:noProof/>
          <w:sz w:val="24"/>
          <w:szCs w:val="24"/>
        </w:rPr>
      </w:r>
      <w:r w:rsidR="00811147">
        <w:rPr>
          <w:rFonts w:ascii="Century Gothic" w:hAnsi="Century Gothic"/>
          <w:noProof/>
          <w:sz w:val="24"/>
          <w:szCs w:val="24"/>
        </w:rPr>
        <w:fldChar w:fldCharType="separate"/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fldChar w:fldCharType="end"/>
      </w:r>
      <w:r>
        <w:rPr>
          <w:rFonts w:ascii="Century Gothic" w:hAnsi="Century Gothic"/>
          <w:noProof/>
          <w:sz w:val="24"/>
          <w:szCs w:val="24"/>
        </w:rPr>
        <w:t xml:space="preserve"> / </w:t>
      </w:r>
      <w:r w:rsidR="00811147">
        <w:rPr>
          <w:rFonts w:ascii="Century Gothic" w:hAnsi="Century Gothic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1147">
        <w:rPr>
          <w:rFonts w:ascii="Century Gothic" w:hAnsi="Century Gothic"/>
          <w:noProof/>
          <w:sz w:val="24"/>
          <w:szCs w:val="24"/>
        </w:rPr>
        <w:instrText xml:space="preserve"> FORMTEXT </w:instrText>
      </w:r>
      <w:r w:rsidR="00811147">
        <w:rPr>
          <w:rFonts w:ascii="Century Gothic" w:hAnsi="Century Gothic"/>
          <w:noProof/>
          <w:sz w:val="24"/>
          <w:szCs w:val="24"/>
        </w:rPr>
      </w:r>
      <w:r w:rsidR="00811147">
        <w:rPr>
          <w:rFonts w:ascii="Century Gothic" w:hAnsi="Century Gothic"/>
          <w:noProof/>
          <w:sz w:val="24"/>
          <w:szCs w:val="24"/>
        </w:rPr>
        <w:fldChar w:fldCharType="separate"/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fldChar w:fldCharType="end"/>
      </w:r>
      <w:r>
        <w:rPr>
          <w:rFonts w:ascii="Century Gothic" w:hAnsi="Century Gothic"/>
          <w:noProof/>
          <w:sz w:val="24"/>
          <w:szCs w:val="24"/>
        </w:rPr>
        <w:t xml:space="preserve"> / </w:t>
      </w:r>
      <w:r w:rsidR="00811147">
        <w:rPr>
          <w:rFonts w:ascii="Century Gothic" w:hAnsi="Century Gothic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811147">
        <w:rPr>
          <w:rFonts w:ascii="Century Gothic" w:hAnsi="Century Gothic"/>
          <w:noProof/>
          <w:sz w:val="24"/>
          <w:szCs w:val="24"/>
        </w:rPr>
        <w:instrText xml:space="preserve"> FORMTEXT </w:instrText>
      </w:r>
      <w:r w:rsidR="00811147">
        <w:rPr>
          <w:rFonts w:ascii="Century Gothic" w:hAnsi="Century Gothic"/>
          <w:noProof/>
          <w:sz w:val="24"/>
          <w:szCs w:val="24"/>
        </w:rPr>
      </w:r>
      <w:r w:rsidR="00811147">
        <w:rPr>
          <w:rFonts w:ascii="Century Gothic" w:hAnsi="Century Gothic"/>
          <w:noProof/>
          <w:sz w:val="24"/>
          <w:szCs w:val="24"/>
        </w:rPr>
        <w:fldChar w:fldCharType="separate"/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fldChar w:fldCharType="end"/>
      </w:r>
    </w:p>
    <w:p w:rsidR="007467B4" w:rsidRDefault="007467B4" w:rsidP="007467B4">
      <w:pPr>
        <w:jc w:val="both"/>
        <w:rPr>
          <w:rFonts w:ascii="Century Gothic" w:hAnsi="Century Gothic"/>
          <w:noProof/>
          <w:sz w:val="24"/>
          <w:szCs w:val="24"/>
        </w:rPr>
      </w:pPr>
    </w:p>
    <w:tbl>
      <w:tblPr>
        <w:tblStyle w:val="Dicadetabela"/>
        <w:tblW w:w="4672" w:type="pct"/>
        <w:tblInd w:w="-5" w:type="dxa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1013"/>
        <w:gridCol w:w="3983"/>
        <w:gridCol w:w="3983"/>
      </w:tblGrid>
      <w:tr w:rsidR="007467B4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shd w:val="clear" w:color="auto" w:fill="EEECE1" w:themeFill="background2"/>
          </w:tcPr>
          <w:p w:rsidR="007467B4" w:rsidRDefault="007467B4" w:rsidP="003C634B">
            <w:pPr>
              <w:pStyle w:val="Dicadetexto"/>
              <w:ind w:right="263"/>
              <w:jc w:val="both"/>
              <w:rPr>
                <w:sz w:val="24"/>
                <w:szCs w:val="24"/>
              </w:rPr>
            </w:pPr>
          </w:p>
          <w:p w:rsidR="007467B4" w:rsidRPr="00115B8C" w:rsidRDefault="007467B4" w:rsidP="003C634B">
            <w:pPr>
              <w:pStyle w:val="Dicadetexto"/>
              <w:ind w:right="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  <w:r w:rsidRPr="00CD17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4" w:type="pct"/>
            <w:shd w:val="clear" w:color="auto" w:fill="EEECE1" w:themeFill="background2"/>
          </w:tcPr>
          <w:p w:rsidR="007467B4" w:rsidRDefault="007467B4" w:rsidP="003C634B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_______________________________</w:t>
            </w:r>
          </w:p>
          <w:p w:rsidR="007467B4" w:rsidRPr="00115B8C" w:rsidRDefault="00811147" w:rsidP="003C634B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7" w:type="pct"/>
            <w:shd w:val="clear" w:color="auto" w:fill="EEECE1" w:themeFill="background2"/>
          </w:tcPr>
          <w:p w:rsidR="007467B4" w:rsidRDefault="007467B4" w:rsidP="003C634B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_______________________________</w:t>
            </w:r>
          </w:p>
          <w:p w:rsidR="007467B4" w:rsidRPr="00115B8C" w:rsidRDefault="00811147" w:rsidP="003C634B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  <w:tr w:rsidR="007467B4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shd w:val="clear" w:color="auto" w:fill="EEECE1" w:themeFill="background2"/>
          </w:tcPr>
          <w:p w:rsidR="007467B4" w:rsidRPr="00115B8C" w:rsidRDefault="007467B4" w:rsidP="003C634B">
            <w:pPr>
              <w:pStyle w:val="Dicadetexto"/>
              <w:ind w:right="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2104" w:type="pct"/>
            <w:shd w:val="clear" w:color="auto" w:fill="EEECE1" w:themeFill="background2"/>
          </w:tcPr>
          <w:p w:rsidR="007467B4" w:rsidRPr="00115B8C" w:rsidRDefault="00811147" w:rsidP="003C634B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7" w:type="pct"/>
            <w:shd w:val="clear" w:color="auto" w:fill="EEECE1" w:themeFill="background2"/>
          </w:tcPr>
          <w:p w:rsidR="007467B4" w:rsidRPr="00115B8C" w:rsidRDefault="00811147" w:rsidP="003C634B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  <w:tr w:rsidR="007467B4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shd w:val="clear" w:color="auto" w:fill="EEECE1" w:themeFill="background2"/>
          </w:tcPr>
          <w:p w:rsidR="007467B4" w:rsidRPr="00115B8C" w:rsidRDefault="007467B4" w:rsidP="003C634B">
            <w:pPr>
              <w:pStyle w:val="Dicadetexto"/>
              <w:ind w:right="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  <w:r w:rsidRPr="00CD17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4" w:type="pct"/>
            <w:shd w:val="clear" w:color="auto" w:fill="EEECE1" w:themeFill="background2"/>
          </w:tcPr>
          <w:p w:rsidR="007467B4" w:rsidRPr="00115B8C" w:rsidRDefault="00811147" w:rsidP="003C634B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7" w:type="pct"/>
            <w:shd w:val="clear" w:color="auto" w:fill="EEECE1" w:themeFill="background2"/>
          </w:tcPr>
          <w:p w:rsidR="007467B4" w:rsidRPr="00115B8C" w:rsidRDefault="00811147" w:rsidP="003C634B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7467B4" w:rsidRDefault="007467B4" w:rsidP="007467B4">
      <w:pPr>
        <w:jc w:val="both"/>
        <w:rPr>
          <w:rFonts w:asciiTheme="majorHAnsi" w:hAnsiTheme="majorHAnsi"/>
          <w:b/>
          <w:bCs/>
          <w:sz w:val="26"/>
          <w:szCs w:val="26"/>
        </w:rPr>
      </w:pPr>
    </w:p>
    <w:p w:rsidR="00010627" w:rsidRDefault="00010627" w:rsidP="00010627">
      <w:pPr>
        <w:jc w:val="both"/>
        <w:rPr>
          <w:rFonts w:asciiTheme="majorHAnsi" w:hAnsiTheme="majorHAnsi"/>
          <w:b/>
          <w:bCs/>
          <w:sz w:val="26"/>
          <w:szCs w:val="26"/>
        </w:rPr>
      </w:pPr>
    </w:p>
    <w:sectPr w:rsidR="00010627" w:rsidSect="007C7D98">
      <w:footerReference w:type="default" r:id="rId17"/>
      <w:pgSz w:w="11907" w:h="16839" w:code="9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34B" w:rsidRDefault="003C634B">
      <w:pPr>
        <w:spacing w:after="0" w:line="240" w:lineRule="auto"/>
      </w:pPr>
      <w:r>
        <w:separator/>
      </w:r>
    </w:p>
  </w:endnote>
  <w:endnote w:type="continuationSeparator" w:id="0">
    <w:p w:rsidR="003C634B" w:rsidRDefault="003C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30D" w:rsidRDefault="0037630D">
    <w:pPr>
      <w:pStyle w:val="Rodap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30D" w:rsidRDefault="0037630D">
    <w:pPr>
      <w:pStyle w:val="Rodap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30D" w:rsidRDefault="0037630D">
    <w:pPr>
      <w:pStyle w:val="Rodap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4B" w:rsidRDefault="0037630D">
    <w:pPr>
      <w:pStyle w:val="rodap"/>
    </w:pPr>
    <w:sdt>
      <w:sdtPr>
        <w:alias w:val="Título"/>
        <w:tag w:val=""/>
        <w:id w:val="-827130595"/>
        <w:placeholder>
          <w:docPart w:val="094B3F0569DF4AC2A25DEC2212948FC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C634B">
          <w:t>Questionário PLDFT aplicável à Due Diligence</w:t>
        </w:r>
      </w:sdtContent>
    </w:sdt>
    <w:r w:rsidR="003C634B">
      <w:t xml:space="preserve"> - </w:t>
    </w:r>
    <w:sdt>
      <w:sdtPr>
        <w:alias w:val="Data"/>
        <w:tag w:val=""/>
        <w:id w:val="-1309167242"/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' de 'yyyy"/>
          <w:lid w:val="pt-BR"/>
          <w:storeMappedDataAs w:val="dateTime"/>
          <w:calendar w:val="gregorian"/>
        </w:date>
      </w:sdtPr>
      <w:sdtEndPr/>
      <w:sdtContent>
        <w:r w:rsidR="003C634B">
          <w:t>[Selecionar data]</w:t>
        </w:r>
      </w:sdtContent>
    </w:sdt>
    <w:r w:rsidR="003C634B">
      <w:ptab w:relativeTo="margin" w:alignment="right" w:leader="none"/>
    </w:r>
    <w:r w:rsidR="003C634B">
      <w:fldChar w:fldCharType="begin"/>
    </w:r>
    <w:r w:rsidR="003C634B">
      <w:instrText>PAGE   \* MERGEFORMAT</w:instrText>
    </w:r>
    <w:r w:rsidR="003C634B">
      <w:fldChar w:fldCharType="separate"/>
    </w:r>
    <w:r w:rsidR="006E7898">
      <w:rPr>
        <w:noProof/>
      </w:rPr>
      <w:t>1</w:t>
    </w:r>
    <w:r w:rsidR="003C634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34B" w:rsidRDefault="003C634B">
      <w:pPr>
        <w:spacing w:after="0" w:line="240" w:lineRule="auto"/>
      </w:pPr>
      <w:r>
        <w:separator/>
      </w:r>
    </w:p>
  </w:footnote>
  <w:footnote w:type="continuationSeparator" w:id="0">
    <w:p w:rsidR="003C634B" w:rsidRDefault="003C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30D" w:rsidRDefault="0037630D">
    <w:pPr>
      <w:pStyle w:val="Cabealh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30D" w:rsidRDefault="0037630D">
    <w:pPr>
      <w:pStyle w:val="Cabealho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30D" w:rsidRDefault="0037630D">
    <w:pPr>
      <w:pStyle w:val="Cabealh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6C24"/>
    <w:multiLevelType w:val="hybridMultilevel"/>
    <w:tmpl w:val="C8B68AA6"/>
    <w:lvl w:ilvl="0" w:tplc="7FFA4152">
      <w:start w:val="1"/>
      <w:numFmt w:val="upperRoman"/>
      <w:pStyle w:val="ndice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0051"/>
    <w:multiLevelType w:val="hybridMultilevel"/>
    <w:tmpl w:val="9D72C9F8"/>
    <w:lvl w:ilvl="0" w:tplc="D928578C">
      <w:start w:val="1"/>
      <w:numFmt w:val="upperRoman"/>
      <w:pStyle w:val="Sumrio1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1GtGtFynfmi/+A2Rh/C7tytX3zvSye4C9+B+mt4i0EdriuGVCbvJ3DYVOFLCm9vJOeeMlNVUBy/VOYh+OVEM6Q==" w:salt="udllMg0R39WoxkG9sobnQA==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88"/>
    <w:rsid w:val="00000343"/>
    <w:rsid w:val="00002237"/>
    <w:rsid w:val="00010627"/>
    <w:rsid w:val="0001427C"/>
    <w:rsid w:val="000B55F9"/>
    <w:rsid w:val="000C3257"/>
    <w:rsid w:val="000C4200"/>
    <w:rsid w:val="00115B8C"/>
    <w:rsid w:val="001558E3"/>
    <w:rsid w:val="00175AD7"/>
    <w:rsid w:val="001C414C"/>
    <w:rsid w:val="00236D35"/>
    <w:rsid w:val="00237EA0"/>
    <w:rsid w:val="002814AE"/>
    <w:rsid w:val="002C440D"/>
    <w:rsid w:val="00362822"/>
    <w:rsid w:val="0037630D"/>
    <w:rsid w:val="003B466B"/>
    <w:rsid w:val="003C634B"/>
    <w:rsid w:val="00556AA7"/>
    <w:rsid w:val="005829D3"/>
    <w:rsid w:val="00585F9D"/>
    <w:rsid w:val="005975DA"/>
    <w:rsid w:val="005B5662"/>
    <w:rsid w:val="005B5C13"/>
    <w:rsid w:val="005F1843"/>
    <w:rsid w:val="00605F38"/>
    <w:rsid w:val="00657A13"/>
    <w:rsid w:val="00674BE9"/>
    <w:rsid w:val="006D7823"/>
    <w:rsid w:val="006E7898"/>
    <w:rsid w:val="006F3AFC"/>
    <w:rsid w:val="00714B6D"/>
    <w:rsid w:val="007447C4"/>
    <w:rsid w:val="007467B4"/>
    <w:rsid w:val="00792337"/>
    <w:rsid w:val="007A4544"/>
    <w:rsid w:val="007B6015"/>
    <w:rsid w:val="007C7D98"/>
    <w:rsid w:val="007E74D2"/>
    <w:rsid w:val="007F3CBC"/>
    <w:rsid w:val="007F6A92"/>
    <w:rsid w:val="008044A6"/>
    <w:rsid w:val="00811147"/>
    <w:rsid w:val="00842487"/>
    <w:rsid w:val="00846588"/>
    <w:rsid w:val="00850ADB"/>
    <w:rsid w:val="008679E9"/>
    <w:rsid w:val="00894B11"/>
    <w:rsid w:val="008A300F"/>
    <w:rsid w:val="00932EE1"/>
    <w:rsid w:val="009577AE"/>
    <w:rsid w:val="009D2E0B"/>
    <w:rsid w:val="009E2D84"/>
    <w:rsid w:val="00A967A8"/>
    <w:rsid w:val="00AA282A"/>
    <w:rsid w:val="00AA3B72"/>
    <w:rsid w:val="00AC351F"/>
    <w:rsid w:val="00B173CD"/>
    <w:rsid w:val="00B35FF5"/>
    <w:rsid w:val="00B52709"/>
    <w:rsid w:val="00BA6E35"/>
    <w:rsid w:val="00C86073"/>
    <w:rsid w:val="00CD175F"/>
    <w:rsid w:val="00CD6031"/>
    <w:rsid w:val="00CE27F3"/>
    <w:rsid w:val="00DA19B6"/>
    <w:rsid w:val="00DB563A"/>
    <w:rsid w:val="00DB59BF"/>
    <w:rsid w:val="00DD092B"/>
    <w:rsid w:val="00DD3434"/>
    <w:rsid w:val="00DD4B93"/>
    <w:rsid w:val="00DE13FD"/>
    <w:rsid w:val="00DE3EA9"/>
    <w:rsid w:val="00DF39E9"/>
    <w:rsid w:val="00DF5B91"/>
    <w:rsid w:val="00E43E78"/>
    <w:rsid w:val="00E6531E"/>
    <w:rsid w:val="00E741FE"/>
    <w:rsid w:val="00E95AA4"/>
    <w:rsid w:val="00EB66D8"/>
    <w:rsid w:val="00ED1917"/>
    <w:rsid w:val="00F06109"/>
    <w:rsid w:val="00F5398A"/>
    <w:rsid w:val="00F7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08960E3C-41E2-4422-814B-48EC242B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1F497D" w:themeColor="text2"/>
        <w:lang w:val="pt-BR" w:eastAsia="pt-BR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7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link w:val="Caracteresdocabealho1"/>
    <w:uiPriority w:val="9"/>
    <w:qFormat/>
    <w:pPr>
      <w:keepNext/>
      <w:keepLines/>
      <w:pBdr>
        <w:bottom w:val="single" w:sz="8" w:space="0" w:color="DBE5F1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4F81BD" w:themeColor="accent1"/>
      <w:sz w:val="36"/>
      <w:szCs w:val="36"/>
    </w:rPr>
  </w:style>
  <w:style w:type="paragraph" w:customStyle="1" w:styleId="cabealho2">
    <w:name w:val="cabeçalho 2"/>
    <w:basedOn w:val="Normal"/>
    <w:next w:val="Normal"/>
    <w:link w:val="Caracteresdocabealho2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customStyle="1" w:styleId="cabealho3">
    <w:name w:val="cabeçalho 3"/>
    <w:basedOn w:val="Normal"/>
    <w:next w:val="Normal"/>
    <w:link w:val="Caracteresdocabealho3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customStyle="1" w:styleId="cabealho4">
    <w:name w:val="cabeçalho 4"/>
    <w:basedOn w:val="Normal"/>
    <w:next w:val="Normal"/>
    <w:link w:val="Caracteresdocabealho4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Logotipo">
    <w:name w:val="Logotipo"/>
    <w:basedOn w:val="Normal"/>
    <w:uiPriority w:val="99"/>
    <w:unhideWhenUsed/>
    <w:pPr>
      <w:spacing w:before="600"/>
    </w:pPr>
  </w:style>
  <w:style w:type="character" w:customStyle="1" w:styleId="Espaoreservadoparatexto">
    <w:name w:val="Espaço reservado para texto"/>
    <w:basedOn w:val="Fontepargpadro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600" w:line="240" w:lineRule="auto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F81BD" w:themeColor="accent1"/>
      <w:kern w:val="28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Pr>
      <w:sz w:val="32"/>
      <w:szCs w:val="32"/>
    </w:rPr>
  </w:style>
  <w:style w:type="paragraph" w:customStyle="1" w:styleId="Semespaos">
    <w:name w:val="Sem espaços"/>
    <w:uiPriority w:val="1"/>
    <w:qFormat/>
    <w:pPr>
      <w:spacing w:after="0" w:line="240" w:lineRule="auto"/>
    </w:p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esdecontato">
    <w:name w:val="Informações de contato"/>
    <w:basedOn w:val="Semespaos"/>
    <w:qFormat/>
    <w:rPr>
      <w:color w:val="FFFFFF" w:themeColor="background1"/>
      <w:sz w:val="22"/>
      <w:szCs w:val="22"/>
    </w:rPr>
  </w:style>
  <w:style w:type="paragraph" w:customStyle="1" w:styleId="Espaodatabela">
    <w:name w:val="Espaço da tabela"/>
    <w:basedOn w:val="Semespaos"/>
    <w:uiPriority w:val="99"/>
    <w:pPr>
      <w:spacing w:line="14" w:lineRule="exact"/>
    </w:pPr>
  </w:style>
  <w:style w:type="paragraph" w:customStyle="1" w:styleId="cabealho">
    <w:name w:val="cabeçalho"/>
    <w:basedOn w:val="Normal"/>
    <w:link w:val="Caracteresdocabealho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acteresdocabealho">
    <w:name w:val="Caracteres do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acteresdorodap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4F81BD" w:themeColor="accent1"/>
      <w:sz w:val="16"/>
      <w:szCs w:val="16"/>
    </w:rPr>
  </w:style>
  <w:style w:type="character" w:customStyle="1" w:styleId="Caracteresdorodap">
    <w:name w:val="Caracteres do rodapé"/>
    <w:basedOn w:val="Fontepargpadro"/>
    <w:link w:val="rodap"/>
    <w:uiPriority w:val="99"/>
    <w:rPr>
      <w:rFonts w:asciiTheme="majorHAnsi" w:eastAsiaTheme="majorEastAsia" w:hAnsiTheme="majorHAnsi" w:cstheme="majorBidi"/>
      <w:caps/>
      <w:color w:val="4F81BD" w:themeColor="accent1"/>
      <w:sz w:val="16"/>
      <w:szCs w:val="16"/>
    </w:rPr>
  </w:style>
  <w:style w:type="character" w:customStyle="1" w:styleId="Caracteresdocabealho1">
    <w:name w:val="Caracteres do cabeçalho 1"/>
    <w:basedOn w:val="Fontepargpadro"/>
    <w:link w:val="cabealho1"/>
    <w:uiPriority w:val="9"/>
    <w:rPr>
      <w:rFonts w:asciiTheme="majorHAnsi" w:eastAsiaTheme="majorEastAsia" w:hAnsiTheme="majorHAnsi" w:cstheme="majorBidi"/>
      <w:color w:val="4F81BD" w:themeColor="accent1"/>
      <w:sz w:val="36"/>
      <w:szCs w:val="36"/>
    </w:rPr>
  </w:style>
  <w:style w:type="character" w:customStyle="1" w:styleId="Caracteresdocabealho2">
    <w:name w:val="Caracteres do cabeçalho 2"/>
    <w:basedOn w:val="Fontepargpadro"/>
    <w:link w:val="cabealho2"/>
    <w:uiPriority w:val="9"/>
    <w:rPr>
      <w:b/>
      <w:bCs/>
      <w:sz w:val="26"/>
      <w:szCs w:val="26"/>
    </w:rPr>
  </w:style>
  <w:style w:type="paragraph" w:customStyle="1" w:styleId="Cabealhodondice">
    <w:name w:val="Cabeçalho do índice"/>
    <w:basedOn w:val="cabealho1"/>
    <w:next w:val="Normal"/>
    <w:uiPriority w:val="39"/>
    <w:unhideWhenUsed/>
    <w:qFormat/>
    <w:pPr>
      <w:pBdr>
        <w:bottom w:val="none" w:sz="0" w:space="0" w:color="auto"/>
      </w:pBdr>
      <w:spacing w:after="400"/>
      <w:outlineLvl w:val="9"/>
    </w:pPr>
    <w:rPr>
      <w:color w:val="365F91" w:themeColor="accent1" w:themeShade="BF"/>
      <w:sz w:val="72"/>
      <w:szCs w:val="72"/>
    </w:rPr>
  </w:style>
  <w:style w:type="paragraph" w:customStyle="1" w:styleId="ndice1">
    <w:name w:val="índice 1"/>
    <w:basedOn w:val="Normal"/>
    <w:next w:val="Normal"/>
    <w:autoRedefine/>
    <w:uiPriority w:val="39"/>
    <w:unhideWhenUsed/>
    <w:pPr>
      <w:numPr>
        <w:numId w:val="1"/>
      </w:numPr>
      <w:spacing w:after="140" w:line="240" w:lineRule="auto"/>
      <w:ind w:right="3240"/>
    </w:pPr>
    <w:rPr>
      <w:b/>
      <w:bCs/>
      <w:sz w:val="26"/>
      <w:szCs w:val="26"/>
    </w:rPr>
  </w:style>
  <w:style w:type="paragraph" w:customStyle="1" w:styleId="ndice2">
    <w:name w:val="índice 2"/>
    <w:basedOn w:val="Normal"/>
    <w:next w:val="Normal"/>
    <w:autoRedefine/>
    <w:uiPriority w:val="39"/>
    <w:unhideWhenUsed/>
    <w:pPr>
      <w:tabs>
        <w:tab w:val="right" w:leader="dot" w:pos="9350"/>
      </w:tabs>
      <w:spacing w:after="100" w:line="240" w:lineRule="auto"/>
      <w:ind w:left="720" w:right="3240"/>
    </w:pPr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Caracteresdocabealho3">
    <w:name w:val="Caracteres do cabeçalho 3"/>
    <w:basedOn w:val="Fontepargpadro"/>
    <w:link w:val="cabealho3"/>
    <w:uiPriority w:val="9"/>
    <w:rPr>
      <w:b/>
      <w:bCs/>
      <w:i/>
      <w:iCs/>
      <w:sz w:val="24"/>
      <w:szCs w:val="24"/>
    </w:rPr>
  </w:style>
  <w:style w:type="paragraph" w:customStyle="1" w:styleId="Logotipoalternativo">
    <w:name w:val="Logotipo alternativo"/>
    <w:basedOn w:val="Normal"/>
    <w:uiPriority w:val="99"/>
    <w:unhideWhenUsed/>
    <w:pPr>
      <w:spacing w:before="720" w:line="240" w:lineRule="auto"/>
      <w:ind w:left="720"/>
    </w:pPr>
  </w:style>
  <w:style w:type="paragraph" w:customStyle="1" w:styleId="Rodapalternativo">
    <w:name w:val="Rodapé alternativo"/>
    <w:basedOn w:val="Normal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table" w:customStyle="1" w:styleId="Dicadetabela">
    <w:name w:val="Dica de tabela"/>
    <w:basedOn w:val="Tabela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DBE5F1" w:themeFill="accent1" w:themeFillTint="33"/>
    </w:tcPr>
    <w:tblStylePr w:type="firstCol">
      <w:pPr>
        <w:wordWrap/>
        <w:jc w:val="center"/>
      </w:pPr>
    </w:tblStylePr>
  </w:style>
  <w:style w:type="paragraph" w:customStyle="1" w:styleId="Dicadetexto">
    <w:name w:val="Dica de texto"/>
    <w:basedOn w:val="Normal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cone">
    <w:name w:val="Ícone"/>
    <w:basedOn w:val="Normal"/>
    <w:uiPriority w:val="99"/>
    <w:unhideWhenUsed/>
    <w:qFormat/>
    <w:pPr>
      <w:spacing w:before="160" w:after="160" w:line="240" w:lineRule="auto"/>
      <w:jc w:val="center"/>
    </w:pPr>
  </w:style>
  <w:style w:type="character" w:customStyle="1" w:styleId="Caracteresdocabealho4">
    <w:name w:val="Caracteres do cabeçalho 4"/>
    <w:basedOn w:val="Fontepargpadro"/>
    <w:link w:val="cabealh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elafinanceira">
    <w:name w:val="Tabela financeira"/>
    <w:basedOn w:val="Tabelanormal"/>
    <w:uiPriority w:val="99"/>
    <w:pPr>
      <w:spacing w:before="60" w:after="60" w:line="240" w:lineRule="auto"/>
    </w:pPr>
    <w:tblPr>
      <w:tblStyleRowBandSize w:val="1"/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  <w:insideV w:val="single" w:sz="4" w:space="0" w:color="8DB3E2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F81BD" w:themeFill="accent1"/>
      </w:tcPr>
    </w:tblStylePr>
    <w:tblStylePr w:type="lastRow">
      <w:rPr>
        <w:rFonts w:asciiTheme="majorHAnsi" w:hAnsiTheme="majorHAnsi"/>
        <w:b/>
        <w:caps/>
        <w:smallCaps w:val="0"/>
        <w:color w:val="4F81BD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C6D9F1" w:themeFill="text2" w:themeFillTint="33"/>
      </w:tcPr>
    </w:tblStylePr>
  </w:style>
  <w:style w:type="paragraph" w:customStyle="1" w:styleId="ndice3">
    <w:name w:val="índice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customStyle="1" w:styleId="ndice4">
    <w:name w:val="índice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character" w:customStyle="1" w:styleId="Ttulo1Char">
    <w:name w:val="Título 1 Char"/>
    <w:basedOn w:val="Fontepargpadro"/>
    <w:link w:val="Ttulo1"/>
    <w:uiPriority w:val="9"/>
    <w:rsid w:val="007C7D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C7D98"/>
    <w:pPr>
      <w:spacing w:line="259" w:lineRule="auto"/>
      <w:outlineLvl w:val="9"/>
    </w:pPr>
    <w:rPr>
      <w:kern w:val="2"/>
      <w:szCs w:val="22"/>
      <w14:ligatures w14:val="standard"/>
    </w:rPr>
  </w:style>
  <w:style w:type="paragraph" w:styleId="Sumrio1">
    <w:name w:val="toc 1"/>
    <w:basedOn w:val="Normal"/>
    <w:next w:val="Normal"/>
    <w:autoRedefine/>
    <w:uiPriority w:val="39"/>
    <w:unhideWhenUsed/>
    <w:rsid w:val="00DE3EA9"/>
    <w:pPr>
      <w:numPr>
        <w:numId w:val="4"/>
      </w:numPr>
      <w:tabs>
        <w:tab w:val="right" w:leader="dot" w:pos="9346"/>
      </w:tabs>
      <w:spacing w:after="100" w:line="240" w:lineRule="auto"/>
      <w:ind w:left="648" w:right="1584"/>
    </w:pPr>
    <w:rPr>
      <w:b/>
      <w:sz w:val="26"/>
    </w:rPr>
  </w:style>
  <w:style w:type="paragraph" w:styleId="Sumrio2">
    <w:name w:val="toc 2"/>
    <w:basedOn w:val="Normal"/>
    <w:next w:val="Normal"/>
    <w:autoRedefine/>
    <w:uiPriority w:val="39"/>
    <w:unhideWhenUsed/>
    <w:rsid w:val="00DE3EA9"/>
    <w:pPr>
      <w:tabs>
        <w:tab w:val="right" w:leader="dot" w:pos="9346"/>
      </w:tabs>
      <w:spacing w:after="100" w:line="240" w:lineRule="auto"/>
      <w:ind w:left="1858" w:hanging="850"/>
    </w:pPr>
    <w:rPr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7C7D98"/>
    <w:pPr>
      <w:spacing w:after="100"/>
      <w:ind w:left="400"/>
    </w:pPr>
  </w:style>
  <w:style w:type="paragraph" w:styleId="Cabealho0">
    <w:name w:val="header"/>
    <w:basedOn w:val="Normal"/>
    <w:link w:val="CabealhoChar"/>
    <w:uiPriority w:val="99"/>
    <w:unhideWhenUsed/>
    <w:rsid w:val="007C7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7C7D98"/>
  </w:style>
  <w:style w:type="paragraph" w:styleId="Rodap0">
    <w:name w:val="footer"/>
    <w:basedOn w:val="Normal"/>
    <w:link w:val="RodapChar"/>
    <w:unhideWhenUsed/>
    <w:qFormat/>
    <w:rsid w:val="00E6531E"/>
    <w:pPr>
      <w:tabs>
        <w:tab w:val="center" w:pos="4252"/>
        <w:tab w:val="right" w:pos="8504"/>
      </w:tabs>
      <w:spacing w:after="0" w:line="240" w:lineRule="auto"/>
    </w:pPr>
    <w:rPr>
      <w:rFonts w:asciiTheme="majorHAnsi" w:hAnsiTheme="majorHAnsi"/>
      <w:caps/>
      <w:color w:val="4F81BD" w:themeColor="accent1"/>
      <w:sz w:val="16"/>
    </w:rPr>
  </w:style>
  <w:style w:type="character" w:customStyle="1" w:styleId="RodapChar">
    <w:name w:val="Rodapé Char"/>
    <w:basedOn w:val="Fontepargpadro"/>
    <w:link w:val="Rodap0"/>
    <w:rsid w:val="00E6531E"/>
    <w:rPr>
      <w:rFonts w:asciiTheme="majorHAnsi" w:hAnsiTheme="majorHAnsi"/>
      <w:caps/>
      <w:color w:val="4F81BD" w:themeColor="accent1"/>
      <w:sz w:val="16"/>
    </w:rPr>
  </w:style>
  <w:style w:type="character" w:styleId="TextodoEspaoReservado">
    <w:name w:val="Placeholder Text"/>
    <w:basedOn w:val="Fontepargpadro"/>
    <w:uiPriority w:val="99"/>
    <w:semiHidden/>
    <w:rsid w:val="00C86073"/>
    <w:rPr>
      <w:color w:val="808080"/>
    </w:rPr>
  </w:style>
  <w:style w:type="paragraph" w:customStyle="1" w:styleId="Ttulo10">
    <w:name w:val="Título1"/>
    <w:basedOn w:val="Normal"/>
    <w:next w:val="Normal"/>
    <w:link w:val="CaracteredoTtulo"/>
    <w:uiPriority w:val="10"/>
    <w:qFormat/>
    <w:rsid w:val="00DB563A"/>
    <w:pPr>
      <w:spacing w:after="600" w:line="240" w:lineRule="auto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96"/>
      <w:szCs w:val="96"/>
      <w:lang w:eastAsia="en-US"/>
    </w:rPr>
  </w:style>
  <w:style w:type="character" w:customStyle="1" w:styleId="CaracteredoTtulo">
    <w:name w:val="Caractere do Título"/>
    <w:basedOn w:val="Fontepargpadro"/>
    <w:link w:val="Ttulo10"/>
    <w:uiPriority w:val="10"/>
    <w:rsid w:val="00DB563A"/>
    <w:rPr>
      <w:rFonts w:asciiTheme="majorHAnsi" w:eastAsiaTheme="majorEastAsia" w:hAnsiTheme="majorHAnsi" w:cstheme="majorBidi"/>
      <w:color w:val="4F81BD" w:themeColor="accent1"/>
      <w:kern w:val="28"/>
      <w:sz w:val="96"/>
      <w:szCs w:val="96"/>
      <w:lang w:eastAsia="en-US"/>
    </w:rPr>
  </w:style>
  <w:style w:type="paragraph" w:customStyle="1" w:styleId="Subttulo1">
    <w:name w:val="Subtítulo1"/>
    <w:basedOn w:val="Normal"/>
    <w:next w:val="Normal"/>
    <w:link w:val="CaracteredoSubttulo"/>
    <w:uiPriority w:val="11"/>
    <w:qFormat/>
    <w:rsid w:val="00DB563A"/>
    <w:pPr>
      <w:numPr>
        <w:ilvl w:val="1"/>
      </w:numPr>
      <w:spacing w:after="0" w:line="240" w:lineRule="auto"/>
    </w:pPr>
    <w:rPr>
      <w:sz w:val="32"/>
      <w:szCs w:val="32"/>
      <w:lang w:eastAsia="en-US"/>
    </w:rPr>
  </w:style>
  <w:style w:type="character" w:customStyle="1" w:styleId="CaracteredoSubttulo">
    <w:name w:val="Caractere do Subtítulo"/>
    <w:basedOn w:val="Fontepargpadro"/>
    <w:link w:val="Subttulo1"/>
    <w:uiPriority w:val="11"/>
    <w:rsid w:val="00DB563A"/>
    <w:rPr>
      <w:sz w:val="32"/>
      <w:szCs w:val="32"/>
      <w:lang w:eastAsia="en-US"/>
    </w:rPr>
  </w:style>
  <w:style w:type="paragraph" w:customStyle="1" w:styleId="InformaesdeContato0">
    <w:name w:val="Informações de Contato"/>
    <w:basedOn w:val="Normal"/>
    <w:qFormat/>
    <w:rsid w:val="00DB563A"/>
    <w:pPr>
      <w:spacing w:after="0" w:line="240" w:lineRule="auto"/>
    </w:pPr>
    <w:rPr>
      <w:rFonts w:eastAsiaTheme="minorHAnsi"/>
      <w:color w:val="FFFFFF" w:themeColor="background1"/>
      <w:sz w:val="22"/>
      <w:lang w:eastAsia="en-US"/>
    </w:rPr>
  </w:style>
  <w:style w:type="paragraph" w:customStyle="1" w:styleId="EspaodaTabela0">
    <w:name w:val="Espaço da Tabela"/>
    <w:basedOn w:val="Normal"/>
    <w:uiPriority w:val="99"/>
    <w:rsid w:val="00DB563A"/>
    <w:pPr>
      <w:spacing w:after="0" w:line="14" w:lineRule="exact"/>
    </w:pPr>
    <w:rPr>
      <w:rFonts w:eastAsiaTheme="minorHAnsi"/>
      <w:lang w:eastAsia="en-US"/>
    </w:rPr>
  </w:style>
  <w:style w:type="paragraph" w:customStyle="1" w:styleId="AltLogotipo">
    <w:name w:val="Alt. Logotipo"/>
    <w:basedOn w:val="Normal"/>
    <w:uiPriority w:val="99"/>
    <w:unhideWhenUsed/>
    <w:rsid w:val="00362822"/>
    <w:pPr>
      <w:spacing w:before="720" w:line="240" w:lineRule="auto"/>
      <w:ind w:left="720"/>
    </w:pPr>
    <w:rPr>
      <w:rFonts w:eastAsiaTheme="minorHAns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2E0B"/>
    <w:pPr>
      <w:spacing w:after="0" w:line="240" w:lineRule="auto"/>
    </w:pPr>
    <w:rPr>
      <w:rFonts w:eastAsiaTheme="minorHAnsi"/>
      <w:color w:val="595959" w:themeColor="text1" w:themeTint="A6"/>
      <w:kern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2E0B"/>
    <w:rPr>
      <w:rFonts w:eastAsiaTheme="minorHAnsi"/>
      <w:color w:val="595959" w:themeColor="text1" w:themeTint="A6"/>
      <w:kern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D2E0B"/>
    <w:rPr>
      <w:vertAlign w:val="superscript"/>
    </w:rPr>
  </w:style>
  <w:style w:type="paragraph" w:customStyle="1" w:styleId="SemEspaamento1">
    <w:name w:val="Sem Espaçamento1"/>
    <w:qFormat/>
    <w:rsid w:val="00000343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A92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B5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52018\AppData\Roaming\Microsoft\Modelos\Plano%20de%20neg&#243;ci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4B3F0569DF4AC2A25DEC2212948F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B6755F-8A70-47A3-9918-0504DC16892D}"/>
      </w:docPartPr>
      <w:docPartBody>
        <w:p w:rsidR="007D546B" w:rsidRDefault="00384DE0">
          <w:pPr>
            <w:pStyle w:val="094B3F0569DF4AC2A25DEC2212948FCE"/>
          </w:pPr>
          <w:r>
            <w:t>[Título do plano de negócios]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DE0"/>
    <w:rsid w:val="00084CB0"/>
    <w:rsid w:val="00384DE0"/>
    <w:rsid w:val="007D546B"/>
    <w:rsid w:val="00B3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paoreservadoparatexto">
    <w:name w:val="Espaço reservado para texto"/>
    <w:basedOn w:val="Fontepargpadro"/>
    <w:uiPriority w:val="99"/>
    <w:semiHidden/>
    <w:rsid w:val="007D546B"/>
    <w:rPr>
      <w:color w:val="808080"/>
    </w:rPr>
  </w:style>
  <w:style w:type="paragraph" w:customStyle="1" w:styleId="E76943251BD340C682F49BD91FF32FB7">
    <w:name w:val="E76943251BD340C682F49BD91FF32FB7"/>
  </w:style>
  <w:style w:type="paragraph" w:customStyle="1" w:styleId="533AFD9037984EDB80F1995CBC25350D">
    <w:name w:val="533AFD9037984EDB80F1995CBC25350D"/>
  </w:style>
  <w:style w:type="paragraph" w:customStyle="1" w:styleId="DE99D250FF7A4EC8843255D181B9531E">
    <w:name w:val="DE99D250FF7A4EC8843255D181B9531E"/>
  </w:style>
  <w:style w:type="paragraph" w:customStyle="1" w:styleId="094B3F0569DF4AC2A25DEC2212948FCE">
    <w:name w:val="094B3F0569DF4AC2A25DEC2212948FCE"/>
  </w:style>
  <w:style w:type="paragraph" w:customStyle="1" w:styleId="9A93943A2E5D457A9206DA01051EADCB">
    <w:name w:val="9A93943A2E5D457A9206DA01051EADCB"/>
  </w:style>
  <w:style w:type="paragraph" w:customStyle="1" w:styleId="3ADD79775AEE4A75B57CF44EFD83D54E">
    <w:name w:val="3ADD79775AEE4A75B57CF44EFD83D54E"/>
    <w:rsid w:val="007D546B"/>
  </w:style>
  <w:style w:type="paragraph" w:customStyle="1" w:styleId="305CFDCD56CD4B5D9E13AAC05BB1CF4D">
    <w:name w:val="305CFDCD56CD4B5D9E13AAC05BB1CF4D"/>
    <w:rsid w:val="007D546B"/>
  </w:style>
  <w:style w:type="paragraph" w:customStyle="1" w:styleId="3702BFA9A3D1452AA3FFCE27EC46C0D9">
    <w:name w:val="3702BFA9A3D1452AA3FFCE27EC46C0D9"/>
    <w:rsid w:val="007D5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Av. Paulista, 2300 – 11º andar – CEP 01310-300
São Paulo/SP</CompanyAddress>
  <CompanyPhone>3555-6350</CompanyPhone>
  <CompanyFax/>
  <CompanyEmail>gedef@caixa.gov.br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wnload" ma:contentTypeID="0x010100CF76F4B785416546AF6C2D86C3CC016B005D01BA318CA0B74D97E7A6AFBDE9293C" ma:contentTypeVersion="13" ma:contentTypeDescription="Crie um novo documento." ma:contentTypeScope="" ma:versionID="8939fa1fb02cef1a8570ba579b685940">
  <xsd:schema xmlns:xsd="http://www.w3.org/2001/XMLSchema" xmlns:xs="http://www.w3.org/2001/XMLSchema" xmlns:p="http://schemas.microsoft.com/office/2006/metadata/properties" xmlns:ns1="http://schemas.microsoft.com/sharepoint/v3" xmlns:ns2="24003ef3-82b1-4b90-adc4-89fb7d24a536" targetNamespace="http://schemas.microsoft.com/office/2006/metadata/properties" ma:root="true" ma:fieldsID="6b2068332cecb1887faa78ba3f10ed3b" ns1:_="" ns2:_="">
    <xsd:import namespace="http://schemas.microsoft.com/sharepoint/v3"/>
    <xsd:import namespace="24003ef3-82b1-4b90-adc4-89fb7d24a536"/>
    <xsd:element name="properties">
      <xsd:complexType>
        <xsd:sequence>
          <xsd:element name="documentManagement">
            <xsd:complexType>
              <xsd:all>
                <xsd:element ref="ns2:Categoria"/>
                <xsd:element ref="ns2:Descricao"/>
                <xsd:element ref="ns2:Download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12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3ef3-82b1-4b90-adc4-89fb7d24a536" elementFormDefault="qualified">
    <xsd:import namespace="http://schemas.microsoft.com/office/2006/documentManagement/types"/>
    <xsd:import namespace="http://schemas.microsoft.com/office/infopath/2007/PartnerControls"/>
    <xsd:element name="Categoria" ma:index="8" ma:displayName="Categoria" ma:list="{692a63df-61b5-4a17-91cd-d22b9839cef0}" ma:internalName="Categoria" ma:readOnly="false" ma:showField="Title" ma:web="f925b333-ea9c-4466-8593-d610121db799">
      <xsd:simpleType>
        <xsd:restriction base="dms:Lookup"/>
      </xsd:simpleType>
    </xsd:element>
    <xsd:element name="Descricao" ma:index="9" ma:displayName="Descricao" ma:internalName="Descricao" ma:readOnly="false">
      <xsd:simpleType>
        <xsd:restriction base="dms:Note">
          <xsd:maxLength value="255"/>
        </xsd:restriction>
      </xsd:simpleType>
    </xsd:element>
    <xsd:element name="Downloads" ma:index="10" nillable="true" ma:displayName="Downloads" ma:hidden="true" ma:internalName="Download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Categoria xmlns="24003ef3-82b1-4b90-adc4-89fb7d24a536">345</Categoria>
    <PublishingStartDate xmlns="http://schemas.microsoft.com/sharepoint/v3" xsi:nil="true"/>
    <Descricao xmlns="24003ef3-82b1-4b90-adc4-89fb7d24a536">Questionário PLDFT aplicável à Due Diligence</Descricao>
    <Downloads xmlns="24003ef3-82b1-4b90-adc4-89fb7d24a536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CD5A1A-81B2-4B3D-9697-066676441DAE}"/>
</file>

<file path=customXml/itemProps3.xml><?xml version="1.0" encoding="utf-8"?>
<ds:datastoreItem xmlns:ds="http://schemas.openxmlformats.org/officeDocument/2006/customXml" ds:itemID="{39C5B3CD-4F5C-4FC6-A3C2-FE9D708813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2228C-F8F3-4143-84E9-9CF1F63A8D32}"/>
</file>

<file path=customXml/itemProps5.xml><?xml version="1.0" encoding="utf-8"?>
<ds:datastoreItem xmlns:ds="http://schemas.openxmlformats.org/officeDocument/2006/customXml" ds:itemID="{D66A62D5-6731-4553-A2C7-9EE155C1DCF7}"/>
</file>

<file path=docProps/app.xml><?xml version="1.0" encoding="utf-8"?>
<Properties xmlns="http://schemas.openxmlformats.org/officeDocument/2006/extended-properties" xmlns:vt="http://schemas.openxmlformats.org/officeDocument/2006/docPropsVTypes">
  <Template>Plano de negócios</Template>
  <TotalTime>0</TotalTime>
  <Pages>7</Pages>
  <Words>937</Words>
  <Characters>5066</Characters>
  <Application>Microsoft Office Word</Application>
  <DocSecurity>4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Questionário PLDFT aplicável à Due Diligence</vt:lpstr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Questionário PLDFT aplicável à Due Diligence</dc:title>
  <dc:subject>Informações de Prevenção à Lavagem de Dinheiro e Financiamento ao Terrorismo – PLDFT sobre a Contraparte das operações de Fundos de Investimento</dc:subject>
  <dc:creator>Dimitri Lopes Ojevan</dc:creator>
  <cp:keywords/>
  <dc:description/>
  <cp:lastModifiedBy>Ivete Gatti</cp:lastModifiedBy>
  <cp:revision>2</cp:revision>
  <dcterms:created xsi:type="dcterms:W3CDTF">2020-04-17T13:18:00Z</dcterms:created>
  <dcterms:modified xsi:type="dcterms:W3CDTF">2020-04-17T13:18:00Z</dcterms:modified>
  <cp:contentStatus>www.caixa.gov.br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TC038436609991</vt:lpwstr>
  </property>
  <property fmtid="{D5CDD505-2E9C-101B-9397-08002B2CF9AE}" pid="3" name="MSIP_Label_fde7aacd-7cc4-4c31-9e6f-7ef306428f09_Enabled">
    <vt:lpwstr>True</vt:lpwstr>
  </property>
  <property fmtid="{D5CDD505-2E9C-101B-9397-08002B2CF9AE}" pid="4" name="MSIP_Label_fde7aacd-7cc4-4c31-9e6f-7ef306428f09_SiteId">
    <vt:lpwstr>ab9bba98-684a-43fb-add8-9c2bebede229</vt:lpwstr>
  </property>
  <property fmtid="{D5CDD505-2E9C-101B-9397-08002B2CF9AE}" pid="5" name="MSIP_Label_fde7aacd-7cc4-4c31-9e6f-7ef306428f09_Owner">
    <vt:lpwstr>c117070@corp.caixa.gov.br</vt:lpwstr>
  </property>
  <property fmtid="{D5CDD505-2E9C-101B-9397-08002B2CF9AE}" pid="6" name="MSIP_Label_fde7aacd-7cc4-4c31-9e6f-7ef306428f09_SetDate">
    <vt:lpwstr>2020-04-17T13:18:39.8781641Z</vt:lpwstr>
  </property>
  <property fmtid="{D5CDD505-2E9C-101B-9397-08002B2CF9AE}" pid="7" name="MSIP_Label_fde7aacd-7cc4-4c31-9e6f-7ef306428f09_Name">
    <vt:lpwstr>#PUBLICO</vt:lpwstr>
  </property>
  <property fmtid="{D5CDD505-2E9C-101B-9397-08002B2CF9AE}" pid="8" name="MSIP_Label_fde7aacd-7cc4-4c31-9e6f-7ef306428f09_Application">
    <vt:lpwstr>Microsoft Azure Information Protection</vt:lpwstr>
  </property>
  <property fmtid="{D5CDD505-2E9C-101B-9397-08002B2CF9AE}" pid="9" name="MSIP_Label_fde7aacd-7cc4-4c31-9e6f-7ef306428f09_ActionId">
    <vt:lpwstr>01f62167-b059-4dc6-835b-b3beb29d4511</vt:lpwstr>
  </property>
  <property fmtid="{D5CDD505-2E9C-101B-9397-08002B2CF9AE}" pid="10" name="MSIP_Label_fde7aacd-7cc4-4c31-9e6f-7ef306428f09_Extended_MSFT_Method">
    <vt:lpwstr>Manual</vt:lpwstr>
  </property>
  <property fmtid="{D5CDD505-2E9C-101B-9397-08002B2CF9AE}" pid="11" name="Sensitivity">
    <vt:lpwstr>#PUBLICO</vt:lpwstr>
  </property>
  <property fmtid="{D5CDD505-2E9C-101B-9397-08002B2CF9AE}" pid="12" name="ContentTypeId">
    <vt:lpwstr>0x010100CF76F4B785416546AF6C2D86C3CC016B005D01BA318CA0B74D97E7A6AFBDE9293C</vt:lpwstr>
  </property>
  <property fmtid="{D5CDD505-2E9C-101B-9397-08002B2CF9AE}" pid="13" name="Order">
    <vt:r8>4894000</vt:r8>
  </property>
</Properties>
</file>